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7" w:rsidRDefault="002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Pr="006721D9" w:rsidRDefault="00205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2053E7" w:rsidRDefault="0020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Pr="00BC1843" w:rsidRDefault="002053E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2053E7" w:rsidRPr="00BC1843" w:rsidRDefault="002053E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2053E7" w:rsidRDefault="002053E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26.07.2024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2053E7" w:rsidRDefault="002053E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E7" w:rsidRDefault="002053E7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26.07.2024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49 343 467,0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107,0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34 978 0340,0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110,0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2053E7" w:rsidRDefault="002053E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26.07.2024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46 750 716,0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84,7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2053E7" w:rsidRDefault="002053E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32 797 997,0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91,4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2053E7" w:rsidRDefault="002053E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1 768 921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46,1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2053E7" w:rsidRDefault="002053E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3 724 462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2053E7" w:rsidRDefault="002053E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 відсотків від плану.</w:t>
      </w:r>
    </w:p>
    <w:p w:rsidR="002053E7" w:rsidRDefault="002053E7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500 000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 w:rsidRPr="004E5042">
        <w:rPr>
          <w:rFonts w:ascii="Times New Roman" w:hAnsi="Times New Roman" w:cs="Times New Roman"/>
          <w:sz w:val="28"/>
          <w:szCs w:val="28"/>
          <w:u w:val="single"/>
        </w:rPr>
        <w:t>647 797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78 960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37440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170 247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1 662 005,00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2053E7" w:rsidRDefault="002053E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74 100 гривень.</w:t>
      </w:r>
    </w:p>
    <w:p w:rsidR="002053E7" w:rsidRDefault="002053E7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26.07.2024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440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14 577 807 ,0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2053E7" w:rsidRPr="00986D70" w:rsidRDefault="002053E7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5 345 343,0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2053E7" w:rsidRDefault="002053E7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0 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2053E7" w:rsidRDefault="002053E7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2053E7" w:rsidRPr="002B20CB">
        <w:tc>
          <w:tcPr>
            <w:tcW w:w="633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2053E7" w:rsidRPr="002B20CB" w:rsidRDefault="002053E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2053E7" w:rsidRPr="002B20CB">
        <w:tc>
          <w:tcPr>
            <w:tcW w:w="633" w:type="dxa"/>
          </w:tcPr>
          <w:p w:rsidR="002053E7" w:rsidRPr="002B20CB" w:rsidRDefault="002053E7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2053E7" w:rsidRPr="000E60E2" w:rsidRDefault="002053E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053E7" w:rsidRPr="002B20CB" w:rsidRDefault="002053E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2053E7" w:rsidRPr="002B20CB" w:rsidRDefault="002053E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2053E7" w:rsidRPr="002B20CB" w:rsidRDefault="002053E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2053E7" w:rsidRPr="002B20CB" w:rsidRDefault="002053E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3E7" w:rsidRPr="000D5AC6" w:rsidRDefault="002053E7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E7" w:rsidRDefault="002053E7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2053E7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E7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E7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E7" w:rsidRPr="00F85D86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2053E7" w:rsidRPr="00190928" w:rsidRDefault="002053E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2053E7" w:rsidRPr="006F353C" w:rsidRDefault="002053E7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3E7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96F2A"/>
    <w:rsid w:val="001C130B"/>
    <w:rsid w:val="001C345B"/>
    <w:rsid w:val="001D1505"/>
    <w:rsid w:val="001D5585"/>
    <w:rsid w:val="002053E7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E4D47"/>
    <w:rsid w:val="00307C04"/>
    <w:rsid w:val="00313ADF"/>
    <w:rsid w:val="00316695"/>
    <w:rsid w:val="00321D92"/>
    <w:rsid w:val="00333EB4"/>
    <w:rsid w:val="00382B92"/>
    <w:rsid w:val="00383EBB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74326"/>
    <w:rsid w:val="00492470"/>
    <w:rsid w:val="004A2AFE"/>
    <w:rsid w:val="004B3A6C"/>
    <w:rsid w:val="004B50DE"/>
    <w:rsid w:val="004B6BB1"/>
    <w:rsid w:val="004D1727"/>
    <w:rsid w:val="004E5042"/>
    <w:rsid w:val="004F327D"/>
    <w:rsid w:val="00543D42"/>
    <w:rsid w:val="00544BC1"/>
    <w:rsid w:val="00544F52"/>
    <w:rsid w:val="0055531F"/>
    <w:rsid w:val="00567450"/>
    <w:rsid w:val="00571DD1"/>
    <w:rsid w:val="005A27D7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403D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3C62"/>
    <w:rsid w:val="006F353C"/>
    <w:rsid w:val="0071100F"/>
    <w:rsid w:val="0071123B"/>
    <w:rsid w:val="007320AD"/>
    <w:rsid w:val="00743413"/>
    <w:rsid w:val="00745FE8"/>
    <w:rsid w:val="00762B02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4611"/>
    <w:rsid w:val="008953DF"/>
    <w:rsid w:val="008E6AB2"/>
    <w:rsid w:val="008E7962"/>
    <w:rsid w:val="008F0E80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82D12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2446E"/>
    <w:rsid w:val="00E25458"/>
    <w:rsid w:val="00E32623"/>
    <w:rsid w:val="00E55DC0"/>
    <w:rsid w:val="00E63B48"/>
    <w:rsid w:val="00E92CE0"/>
    <w:rsid w:val="00EA292D"/>
    <w:rsid w:val="00EA2DC7"/>
    <w:rsid w:val="00EE2939"/>
    <w:rsid w:val="00EE2B53"/>
    <w:rsid w:val="00F16E3B"/>
    <w:rsid w:val="00F23F01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396</Words>
  <Characters>2259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2024-07-26T11:04:00Z</cp:lastPrinted>
  <dcterms:created xsi:type="dcterms:W3CDTF">2024-07-26T11:04:00Z</dcterms:created>
  <dcterms:modified xsi:type="dcterms:W3CDTF">2024-07-26T11:04:00Z</dcterms:modified>
</cp:coreProperties>
</file>