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35" w:rsidRDefault="0004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Pr="006721D9" w:rsidRDefault="0004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043E35" w:rsidRDefault="0004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Pr="00BC1843" w:rsidRDefault="00043E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043E35" w:rsidRPr="00BC1843" w:rsidRDefault="00043E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043E35" w:rsidRDefault="00043E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09.08.2024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043E35" w:rsidRDefault="00043E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E35" w:rsidRDefault="00043E3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09.08.2024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54 928 469,0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103,4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40 153 740,0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043E35" w:rsidRDefault="00043E3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09.08.2024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51 3465 570,0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80,5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043E35" w:rsidRDefault="00043E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33 133 126,0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83,9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043E35" w:rsidRDefault="00043E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5 491 962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043E35" w:rsidRDefault="00043E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4 012 666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043E35" w:rsidRDefault="00043E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 відсотків від плану.</w:t>
      </w:r>
    </w:p>
    <w:p w:rsidR="00043E35" w:rsidRDefault="00043E3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500 000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 w:rsidRPr="004E5042">
        <w:rPr>
          <w:rFonts w:ascii="Times New Roman" w:hAnsi="Times New Roman" w:cs="Times New Roman"/>
          <w:sz w:val="28"/>
          <w:szCs w:val="28"/>
          <w:u w:val="single"/>
        </w:rPr>
        <w:t xml:space="preserve">647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972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104 530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3 724 228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142 447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312 359,00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43E35" w:rsidRDefault="00043E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043E35" w:rsidRDefault="00043E35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09.08.2024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532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15 412 581,0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043E35" w:rsidRPr="00986D70" w:rsidRDefault="00043E3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>об'єкт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043E35" w:rsidRDefault="00043E3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9  об'єктам закупівель на суму 596 000,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043E35" w:rsidRDefault="00043E3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043E35" w:rsidRPr="002B20CB">
        <w:tc>
          <w:tcPr>
            <w:tcW w:w="633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043E35" w:rsidRPr="002B20CB" w:rsidRDefault="00043E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043E35" w:rsidRPr="002B20CB">
        <w:tc>
          <w:tcPr>
            <w:tcW w:w="633" w:type="dxa"/>
          </w:tcPr>
          <w:p w:rsidR="00043E35" w:rsidRPr="002B20CB" w:rsidRDefault="00043E3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043E35" w:rsidRPr="000E60E2" w:rsidRDefault="00043E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43E35" w:rsidRPr="002B20CB" w:rsidRDefault="00043E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43E35" w:rsidRPr="002B20CB" w:rsidRDefault="00043E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43E35" w:rsidRPr="002B20CB" w:rsidRDefault="00043E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43E35" w:rsidRPr="002B20CB" w:rsidRDefault="00043E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E35" w:rsidRPr="000D5AC6" w:rsidRDefault="00043E3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35" w:rsidRDefault="00043E3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043E35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E35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E35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E35" w:rsidRPr="00F85D86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043E35" w:rsidRPr="00190928" w:rsidRDefault="00043E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043E35" w:rsidRPr="006F353C" w:rsidRDefault="00043E3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E3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43E35"/>
    <w:rsid w:val="000524B8"/>
    <w:rsid w:val="00060D7E"/>
    <w:rsid w:val="000621AB"/>
    <w:rsid w:val="000720FE"/>
    <w:rsid w:val="000735B8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772CA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E4D47"/>
    <w:rsid w:val="00307C04"/>
    <w:rsid w:val="00313ADF"/>
    <w:rsid w:val="00316695"/>
    <w:rsid w:val="00321D92"/>
    <w:rsid w:val="00333EB4"/>
    <w:rsid w:val="00382B92"/>
    <w:rsid w:val="00383EBB"/>
    <w:rsid w:val="003A27B8"/>
    <w:rsid w:val="003A3105"/>
    <w:rsid w:val="003A3106"/>
    <w:rsid w:val="003A47F5"/>
    <w:rsid w:val="003C32DC"/>
    <w:rsid w:val="003D2C6B"/>
    <w:rsid w:val="003E68E0"/>
    <w:rsid w:val="003F5863"/>
    <w:rsid w:val="0041789E"/>
    <w:rsid w:val="00426A30"/>
    <w:rsid w:val="00432F74"/>
    <w:rsid w:val="00447301"/>
    <w:rsid w:val="004539BF"/>
    <w:rsid w:val="0045719F"/>
    <w:rsid w:val="00474326"/>
    <w:rsid w:val="00492470"/>
    <w:rsid w:val="00496123"/>
    <w:rsid w:val="004A2AFE"/>
    <w:rsid w:val="004B3A6C"/>
    <w:rsid w:val="004B50DE"/>
    <w:rsid w:val="004B6BB1"/>
    <w:rsid w:val="004D1727"/>
    <w:rsid w:val="004E5042"/>
    <w:rsid w:val="004F327D"/>
    <w:rsid w:val="00543D42"/>
    <w:rsid w:val="00544BC1"/>
    <w:rsid w:val="00544F52"/>
    <w:rsid w:val="0055531F"/>
    <w:rsid w:val="00567450"/>
    <w:rsid w:val="00571DD1"/>
    <w:rsid w:val="005A27D7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3C62"/>
    <w:rsid w:val="006F353C"/>
    <w:rsid w:val="0071100F"/>
    <w:rsid w:val="0071123B"/>
    <w:rsid w:val="007320AD"/>
    <w:rsid w:val="00732977"/>
    <w:rsid w:val="00743413"/>
    <w:rsid w:val="00745FE8"/>
    <w:rsid w:val="00762B02"/>
    <w:rsid w:val="00767794"/>
    <w:rsid w:val="00775442"/>
    <w:rsid w:val="0078214C"/>
    <w:rsid w:val="007B168F"/>
    <w:rsid w:val="007B3885"/>
    <w:rsid w:val="007C3141"/>
    <w:rsid w:val="007E2FE8"/>
    <w:rsid w:val="007F3754"/>
    <w:rsid w:val="007F5575"/>
    <w:rsid w:val="00820284"/>
    <w:rsid w:val="00840B4A"/>
    <w:rsid w:val="008427BC"/>
    <w:rsid w:val="00844DC8"/>
    <w:rsid w:val="008510DF"/>
    <w:rsid w:val="00851727"/>
    <w:rsid w:val="00855F3F"/>
    <w:rsid w:val="00864611"/>
    <w:rsid w:val="008953DF"/>
    <w:rsid w:val="008E6AB2"/>
    <w:rsid w:val="008E7962"/>
    <w:rsid w:val="008F0E80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5105"/>
    <w:rsid w:val="009B581E"/>
    <w:rsid w:val="009C1B05"/>
    <w:rsid w:val="009C6416"/>
    <w:rsid w:val="009D0126"/>
    <w:rsid w:val="009D2250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6685A"/>
    <w:rsid w:val="00A84BA0"/>
    <w:rsid w:val="00A85439"/>
    <w:rsid w:val="00AA25AE"/>
    <w:rsid w:val="00AA5995"/>
    <w:rsid w:val="00AB16C8"/>
    <w:rsid w:val="00AB7870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87D4B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2446E"/>
    <w:rsid w:val="00E25458"/>
    <w:rsid w:val="00E32623"/>
    <w:rsid w:val="00E540D6"/>
    <w:rsid w:val="00E55DC0"/>
    <w:rsid w:val="00E63B48"/>
    <w:rsid w:val="00E92CE0"/>
    <w:rsid w:val="00EA292D"/>
    <w:rsid w:val="00EA2DC7"/>
    <w:rsid w:val="00EE2939"/>
    <w:rsid w:val="00EE2B53"/>
    <w:rsid w:val="00F16E3B"/>
    <w:rsid w:val="00F23F01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397</Words>
  <Characters>2268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2024-08-12T05:35:00Z</cp:lastPrinted>
  <dcterms:created xsi:type="dcterms:W3CDTF">2024-08-12T05:36:00Z</dcterms:created>
  <dcterms:modified xsi:type="dcterms:W3CDTF">2024-08-12T05:36:00Z</dcterms:modified>
</cp:coreProperties>
</file>