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C8" w:rsidRDefault="00CB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Pr="006721D9" w:rsidRDefault="00CB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CB3EC8" w:rsidRDefault="00CB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Pr="00BC1843" w:rsidRDefault="00CB3E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CB3EC8" w:rsidRPr="00BC1843" w:rsidRDefault="00CB3E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CB3EC8" w:rsidRDefault="00CB3E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23.08.2024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CB3EC8" w:rsidRDefault="00CB3EC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C8" w:rsidRDefault="00CB3EC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23.08.2024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59 255 526,0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111,3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44 158 198,0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115,8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CB3EC8" w:rsidRDefault="00CB3EC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23.08.2024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52 370 044,0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82,1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CB3EC8" w:rsidRDefault="00CB3E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34 129 347,0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CB3EC8" w:rsidRDefault="00CB3E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5 894 514,0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B3EC8" w:rsidRDefault="00CB3E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4 012 665,0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CB3EC8" w:rsidRDefault="00CB3EC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 відсотків від плану.</w:t>
      </w:r>
    </w:p>
    <w:p w:rsidR="00CB3EC8" w:rsidRDefault="00CB3EC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186 630,0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4 006 026,0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321 406,00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B3EC8" w:rsidRDefault="00CB3EC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CB3EC8" w:rsidRDefault="00CB3EC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23.08.2024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579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15 589742 ,0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CB3EC8" w:rsidRPr="00986D70" w:rsidRDefault="00CB3EC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CB3EC8" w:rsidRDefault="00CB3EC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0 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CB3EC8" w:rsidRDefault="00CB3EC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CB3EC8" w:rsidRPr="002B20CB">
        <w:tc>
          <w:tcPr>
            <w:tcW w:w="633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CB3EC8" w:rsidRPr="002B20CB" w:rsidRDefault="00CB3EC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CB3EC8" w:rsidRPr="002B20CB">
        <w:tc>
          <w:tcPr>
            <w:tcW w:w="633" w:type="dxa"/>
          </w:tcPr>
          <w:p w:rsidR="00CB3EC8" w:rsidRPr="002B20CB" w:rsidRDefault="00CB3EC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CB3EC8" w:rsidRPr="000E60E2" w:rsidRDefault="00CB3E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B3EC8" w:rsidRPr="002B20CB" w:rsidRDefault="00CB3E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B3EC8" w:rsidRPr="002B20CB" w:rsidRDefault="00CB3E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B3EC8" w:rsidRPr="002B20CB" w:rsidRDefault="00CB3E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B3EC8" w:rsidRPr="002B20CB" w:rsidRDefault="00CB3EC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EC8" w:rsidRPr="000D5AC6" w:rsidRDefault="00CB3EC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8" w:rsidRDefault="00CB3EC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CB3EC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C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C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C8" w:rsidRPr="00F85D86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CB3EC8" w:rsidRPr="00190928" w:rsidRDefault="00CB3EC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CB3EC8" w:rsidRPr="006F353C" w:rsidRDefault="00CB3EC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EC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52650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E4D47"/>
    <w:rsid w:val="00307C04"/>
    <w:rsid w:val="00313ADF"/>
    <w:rsid w:val="00316695"/>
    <w:rsid w:val="00321D92"/>
    <w:rsid w:val="00333EB4"/>
    <w:rsid w:val="00382B92"/>
    <w:rsid w:val="00383EBB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74326"/>
    <w:rsid w:val="00492470"/>
    <w:rsid w:val="004A2AFE"/>
    <w:rsid w:val="004B3A6C"/>
    <w:rsid w:val="004B50DE"/>
    <w:rsid w:val="004B6BB1"/>
    <w:rsid w:val="004D1727"/>
    <w:rsid w:val="004D1B6C"/>
    <w:rsid w:val="004E5042"/>
    <w:rsid w:val="004F327D"/>
    <w:rsid w:val="00543D42"/>
    <w:rsid w:val="00544BC1"/>
    <w:rsid w:val="00544F52"/>
    <w:rsid w:val="0055531F"/>
    <w:rsid w:val="00567450"/>
    <w:rsid w:val="00571DD1"/>
    <w:rsid w:val="005A27D7"/>
    <w:rsid w:val="005C1A82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3C62"/>
    <w:rsid w:val="006F353C"/>
    <w:rsid w:val="0071100F"/>
    <w:rsid w:val="0071123B"/>
    <w:rsid w:val="007320AD"/>
    <w:rsid w:val="00743413"/>
    <w:rsid w:val="00745FE8"/>
    <w:rsid w:val="00762B02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5995"/>
    <w:rsid w:val="00AB7870"/>
    <w:rsid w:val="00AD1EE8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3EC8"/>
    <w:rsid w:val="00CB51E5"/>
    <w:rsid w:val="00CB770C"/>
    <w:rsid w:val="00CC0084"/>
    <w:rsid w:val="00CD165F"/>
    <w:rsid w:val="00CE318C"/>
    <w:rsid w:val="00CE439B"/>
    <w:rsid w:val="00CF26F7"/>
    <w:rsid w:val="00CF5E0A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55DC0"/>
    <w:rsid w:val="00E63B48"/>
    <w:rsid w:val="00E86811"/>
    <w:rsid w:val="00E92CE0"/>
    <w:rsid w:val="00EA292D"/>
    <w:rsid w:val="00EA2DC7"/>
    <w:rsid w:val="00ED3F73"/>
    <w:rsid w:val="00EE2939"/>
    <w:rsid w:val="00EE2B53"/>
    <w:rsid w:val="00F143A8"/>
    <w:rsid w:val="00F16E3B"/>
    <w:rsid w:val="00F23F01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398</Words>
  <Characters>2272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2024-07-12T10:24:00Z</cp:lastPrinted>
  <dcterms:created xsi:type="dcterms:W3CDTF">2024-08-23T08:47:00Z</dcterms:created>
  <dcterms:modified xsi:type="dcterms:W3CDTF">2024-08-23T08:47:00Z</dcterms:modified>
</cp:coreProperties>
</file>