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5A" w:rsidRDefault="00937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Pr="006721D9" w:rsidRDefault="00937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937E5A" w:rsidRDefault="00937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Pr="00BC1843" w:rsidRDefault="00937E5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37E5A" w:rsidRPr="00BC1843" w:rsidRDefault="00937E5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937E5A" w:rsidRDefault="00937E5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30.08.2024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937E5A" w:rsidRDefault="00937E5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E5A" w:rsidRDefault="00937E5A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Default="00937E5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30.08.2024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60 485 751,0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113,6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45 388 423,0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119,0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937E5A" w:rsidRDefault="00937E5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30.08.2024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56 202 862,0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88,1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937E5A" w:rsidRDefault="00937E5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36 689 702,0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92,2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937E5A" w:rsidRDefault="00937E5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5 894 514,0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37E5A" w:rsidRDefault="00937E5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4 012 665,0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937E5A" w:rsidRDefault="00937E5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90,2 відсотків від плану.</w:t>
      </w:r>
    </w:p>
    <w:p w:rsidR="00937E5A" w:rsidRDefault="00937E5A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664 972,0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191 530,0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4 006 026,0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369149,00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37E5A" w:rsidRDefault="00937E5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937E5A" w:rsidRDefault="00937E5A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Default="00937E5A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30.08.2024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623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17 937 015 ,0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937E5A" w:rsidRPr="00986D70" w:rsidRDefault="00937E5A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937E5A" w:rsidRDefault="00937E5A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1  об'єктам закупівель на суму 1 800 000,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937E5A" w:rsidRDefault="00937E5A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Default="00937E5A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937E5A" w:rsidRPr="002B20CB">
        <w:tc>
          <w:tcPr>
            <w:tcW w:w="633" w:type="dxa"/>
          </w:tcPr>
          <w:p w:rsidR="00937E5A" w:rsidRPr="002B20CB" w:rsidRDefault="00937E5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937E5A" w:rsidRPr="002B20CB" w:rsidRDefault="00937E5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937E5A" w:rsidRPr="002B20CB" w:rsidRDefault="00937E5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937E5A" w:rsidRPr="002B20CB" w:rsidRDefault="00937E5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937E5A" w:rsidRPr="002B20CB" w:rsidRDefault="00937E5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937E5A" w:rsidRPr="002B20CB" w:rsidRDefault="00937E5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937E5A" w:rsidRPr="002B20CB">
        <w:tc>
          <w:tcPr>
            <w:tcW w:w="633" w:type="dxa"/>
          </w:tcPr>
          <w:p w:rsidR="00937E5A" w:rsidRPr="002B20CB" w:rsidRDefault="00937E5A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37E5A" w:rsidRPr="000E60E2" w:rsidRDefault="00937E5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37E5A" w:rsidRPr="002B20CB" w:rsidRDefault="00937E5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37E5A" w:rsidRPr="002B20CB" w:rsidRDefault="00937E5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37E5A" w:rsidRPr="002B20CB" w:rsidRDefault="00937E5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37E5A" w:rsidRPr="002B20CB" w:rsidRDefault="00937E5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E5A" w:rsidRPr="000D5AC6" w:rsidRDefault="00937E5A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5A" w:rsidRDefault="00937E5A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937E5A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E5A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E5A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E5A" w:rsidRPr="00F85D86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937E5A" w:rsidRPr="00190928" w:rsidRDefault="00937E5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937E5A" w:rsidRPr="006F353C" w:rsidRDefault="00937E5A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E5A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4172B"/>
    <w:rsid w:val="00264535"/>
    <w:rsid w:val="002B0532"/>
    <w:rsid w:val="002B20CB"/>
    <w:rsid w:val="002C7BF0"/>
    <w:rsid w:val="002D0DA3"/>
    <w:rsid w:val="002D4A60"/>
    <w:rsid w:val="002E4D47"/>
    <w:rsid w:val="00307C04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B3A6C"/>
    <w:rsid w:val="004B50DE"/>
    <w:rsid w:val="004B6BB1"/>
    <w:rsid w:val="004D1727"/>
    <w:rsid w:val="004D1B6C"/>
    <w:rsid w:val="004E5042"/>
    <w:rsid w:val="004F327D"/>
    <w:rsid w:val="00543D42"/>
    <w:rsid w:val="00544BC1"/>
    <w:rsid w:val="00544F52"/>
    <w:rsid w:val="0055340F"/>
    <w:rsid w:val="0055531F"/>
    <w:rsid w:val="00567450"/>
    <w:rsid w:val="00571DD1"/>
    <w:rsid w:val="005A27D7"/>
    <w:rsid w:val="005C1A82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11A1"/>
    <w:rsid w:val="006E3C62"/>
    <w:rsid w:val="006F353C"/>
    <w:rsid w:val="0071100F"/>
    <w:rsid w:val="0071123B"/>
    <w:rsid w:val="007320AD"/>
    <w:rsid w:val="00743413"/>
    <w:rsid w:val="00745FE8"/>
    <w:rsid w:val="00762B02"/>
    <w:rsid w:val="00775442"/>
    <w:rsid w:val="0078214C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4611"/>
    <w:rsid w:val="00884CE3"/>
    <w:rsid w:val="008953DF"/>
    <w:rsid w:val="008A6996"/>
    <w:rsid w:val="008A7FC2"/>
    <w:rsid w:val="008E6AB2"/>
    <w:rsid w:val="008E7962"/>
    <w:rsid w:val="008F0E80"/>
    <w:rsid w:val="00904759"/>
    <w:rsid w:val="00925F46"/>
    <w:rsid w:val="0093191D"/>
    <w:rsid w:val="00932D5D"/>
    <w:rsid w:val="00937A4E"/>
    <w:rsid w:val="00937E5A"/>
    <w:rsid w:val="009458AE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770C"/>
    <w:rsid w:val="00CC0084"/>
    <w:rsid w:val="00CD165F"/>
    <w:rsid w:val="00CE318C"/>
    <w:rsid w:val="00CF26F7"/>
    <w:rsid w:val="00CF5E0A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55DC0"/>
    <w:rsid w:val="00E63B48"/>
    <w:rsid w:val="00E64209"/>
    <w:rsid w:val="00E86811"/>
    <w:rsid w:val="00E92CE0"/>
    <w:rsid w:val="00EA292D"/>
    <w:rsid w:val="00EA2DC7"/>
    <w:rsid w:val="00EE2939"/>
    <w:rsid w:val="00EE2B53"/>
    <w:rsid w:val="00F143A8"/>
    <w:rsid w:val="00F16E3B"/>
    <w:rsid w:val="00F23F01"/>
    <w:rsid w:val="00F50C81"/>
    <w:rsid w:val="00F5209F"/>
    <w:rsid w:val="00F52387"/>
    <w:rsid w:val="00F53F33"/>
    <w:rsid w:val="00F778F7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400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2024-08-30T09:25:00Z</cp:lastPrinted>
  <dcterms:created xsi:type="dcterms:W3CDTF">2024-08-30T09:26:00Z</dcterms:created>
  <dcterms:modified xsi:type="dcterms:W3CDTF">2024-08-30T09:26:00Z</dcterms:modified>
</cp:coreProperties>
</file>