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C" w:rsidRDefault="0035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E2C" w:rsidRPr="006721D9" w:rsidRDefault="0035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352E2C" w:rsidRDefault="00352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E2C" w:rsidRPr="00BC1843" w:rsidRDefault="00352E2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352E2C" w:rsidRPr="00BC1843" w:rsidRDefault="00352E2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352E2C" w:rsidRDefault="00352E2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20.09.2024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352E2C" w:rsidRDefault="00352E2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E2C" w:rsidRDefault="00352E2C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E2C" w:rsidRDefault="00352E2C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20.09.2024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67 588 119,0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112,4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50 457 398,0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117,4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352E2C" w:rsidRDefault="00352E2C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20.09.2024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59 179 407,0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80,4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352E2C" w:rsidRDefault="00352E2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38 268 544,0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84,9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352E2C" w:rsidRDefault="00352E2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6 138 658,0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69,0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352E2C" w:rsidRDefault="00352E2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4 702 907,0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352E2C" w:rsidRDefault="00352E2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78,5 відсотків від плану.</w:t>
      </w:r>
    </w:p>
    <w:p w:rsidR="00352E2C" w:rsidRDefault="00352E2C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352E2C" w:rsidRDefault="00352E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52E2C" w:rsidRDefault="00352E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664 972,0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52E2C" w:rsidRDefault="00352E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192 730,0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52E2C" w:rsidRDefault="00352E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4 075 116,0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52E2C" w:rsidRDefault="00352E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52E2C" w:rsidRDefault="00352E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52E2C" w:rsidRDefault="00352E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369149,00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52E2C" w:rsidRDefault="00352E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352E2C" w:rsidRDefault="00352E2C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352E2C" w:rsidRDefault="00352E2C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20.09.2024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678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19 202444,0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352E2C" w:rsidRPr="00986D70" w:rsidRDefault="00352E2C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8 777 041,0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352E2C" w:rsidRDefault="00352E2C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 2  об'єктам закупівель на суму 2 619 000,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352E2C" w:rsidRDefault="00352E2C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E2C" w:rsidRDefault="00352E2C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352E2C" w:rsidRPr="002B20CB">
        <w:tc>
          <w:tcPr>
            <w:tcW w:w="633" w:type="dxa"/>
          </w:tcPr>
          <w:p w:rsidR="00352E2C" w:rsidRPr="002B20CB" w:rsidRDefault="00352E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352E2C" w:rsidRPr="002B20CB" w:rsidRDefault="00352E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352E2C" w:rsidRPr="002B20CB" w:rsidRDefault="00352E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352E2C" w:rsidRPr="002B20CB" w:rsidRDefault="00352E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352E2C" w:rsidRPr="002B20CB" w:rsidRDefault="00352E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352E2C" w:rsidRPr="002B20CB" w:rsidRDefault="00352E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352E2C" w:rsidRPr="002B20CB">
        <w:tc>
          <w:tcPr>
            <w:tcW w:w="633" w:type="dxa"/>
          </w:tcPr>
          <w:p w:rsidR="00352E2C" w:rsidRPr="002B20CB" w:rsidRDefault="00352E2C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352E2C" w:rsidRPr="000E60E2" w:rsidRDefault="00352E2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2E2C" w:rsidRPr="002B20CB" w:rsidRDefault="00352E2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352E2C" w:rsidRPr="002B20CB" w:rsidRDefault="00352E2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52E2C" w:rsidRPr="002B20CB" w:rsidRDefault="00352E2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52E2C" w:rsidRPr="002B20CB" w:rsidRDefault="00352E2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E2C" w:rsidRPr="000D5AC6" w:rsidRDefault="00352E2C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E2C" w:rsidRDefault="00352E2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E2C" w:rsidRDefault="00352E2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E2C" w:rsidRDefault="00352E2C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352E2C" w:rsidRDefault="00352E2C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E2C" w:rsidRDefault="00352E2C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E2C" w:rsidRDefault="00352E2C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E2C" w:rsidRPr="00F85D86" w:rsidRDefault="00352E2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352E2C" w:rsidRPr="00190928" w:rsidRDefault="00352E2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352E2C" w:rsidRPr="006F353C" w:rsidRDefault="00352E2C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E2C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405FD"/>
    <w:rsid w:val="000524B8"/>
    <w:rsid w:val="0005630B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217F50"/>
    <w:rsid w:val="00226FAB"/>
    <w:rsid w:val="002315D0"/>
    <w:rsid w:val="0023306E"/>
    <w:rsid w:val="002337BD"/>
    <w:rsid w:val="00235123"/>
    <w:rsid w:val="00264535"/>
    <w:rsid w:val="002B0532"/>
    <w:rsid w:val="002B20CB"/>
    <w:rsid w:val="002C7BF0"/>
    <w:rsid w:val="002D0DA3"/>
    <w:rsid w:val="002D4A60"/>
    <w:rsid w:val="002E4D47"/>
    <w:rsid w:val="00307C04"/>
    <w:rsid w:val="00313ADF"/>
    <w:rsid w:val="00316695"/>
    <w:rsid w:val="00321D92"/>
    <w:rsid w:val="00333EB4"/>
    <w:rsid w:val="00352E2C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620C9"/>
    <w:rsid w:val="00474326"/>
    <w:rsid w:val="00492470"/>
    <w:rsid w:val="004A2AFE"/>
    <w:rsid w:val="004B3A6C"/>
    <w:rsid w:val="004B50DE"/>
    <w:rsid w:val="004B6BB1"/>
    <w:rsid w:val="004D1727"/>
    <w:rsid w:val="004D1B6C"/>
    <w:rsid w:val="004E5042"/>
    <w:rsid w:val="004F327D"/>
    <w:rsid w:val="00543D42"/>
    <w:rsid w:val="00544BC1"/>
    <w:rsid w:val="00544F52"/>
    <w:rsid w:val="0055340F"/>
    <w:rsid w:val="0055531F"/>
    <w:rsid w:val="00567450"/>
    <w:rsid w:val="00571DD1"/>
    <w:rsid w:val="005A27D7"/>
    <w:rsid w:val="005C1A82"/>
    <w:rsid w:val="005C2045"/>
    <w:rsid w:val="005C4697"/>
    <w:rsid w:val="005D319D"/>
    <w:rsid w:val="005E0470"/>
    <w:rsid w:val="00614652"/>
    <w:rsid w:val="0062140E"/>
    <w:rsid w:val="00624330"/>
    <w:rsid w:val="00627218"/>
    <w:rsid w:val="0063500D"/>
    <w:rsid w:val="006356DA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F3754"/>
    <w:rsid w:val="007F5575"/>
    <w:rsid w:val="00820284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E6AB2"/>
    <w:rsid w:val="008E7962"/>
    <w:rsid w:val="008F0E80"/>
    <w:rsid w:val="00904759"/>
    <w:rsid w:val="00925F46"/>
    <w:rsid w:val="0093191D"/>
    <w:rsid w:val="00932D5D"/>
    <w:rsid w:val="00937A4E"/>
    <w:rsid w:val="009458AE"/>
    <w:rsid w:val="00953565"/>
    <w:rsid w:val="00962DB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A22"/>
    <w:rsid w:val="00A066D6"/>
    <w:rsid w:val="00A11DD7"/>
    <w:rsid w:val="00A130AB"/>
    <w:rsid w:val="00A13471"/>
    <w:rsid w:val="00A315C1"/>
    <w:rsid w:val="00A40DAC"/>
    <w:rsid w:val="00A53E46"/>
    <w:rsid w:val="00A57998"/>
    <w:rsid w:val="00A84BA0"/>
    <w:rsid w:val="00A85439"/>
    <w:rsid w:val="00A92C0A"/>
    <w:rsid w:val="00A95FAD"/>
    <w:rsid w:val="00AA5995"/>
    <w:rsid w:val="00AB7870"/>
    <w:rsid w:val="00B00573"/>
    <w:rsid w:val="00B05766"/>
    <w:rsid w:val="00B07B01"/>
    <w:rsid w:val="00B227E9"/>
    <w:rsid w:val="00B424C7"/>
    <w:rsid w:val="00B43DDD"/>
    <w:rsid w:val="00B60346"/>
    <w:rsid w:val="00B714EB"/>
    <w:rsid w:val="00B721EF"/>
    <w:rsid w:val="00B817E1"/>
    <w:rsid w:val="00B81AD6"/>
    <w:rsid w:val="00B8302C"/>
    <w:rsid w:val="00B8685E"/>
    <w:rsid w:val="00B87D17"/>
    <w:rsid w:val="00B97034"/>
    <w:rsid w:val="00BC1843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841"/>
    <w:rsid w:val="00C90FE8"/>
    <w:rsid w:val="00CB017A"/>
    <w:rsid w:val="00CB31CA"/>
    <w:rsid w:val="00CB51E5"/>
    <w:rsid w:val="00CB6F0C"/>
    <w:rsid w:val="00CB770C"/>
    <w:rsid w:val="00CC0084"/>
    <w:rsid w:val="00CD165F"/>
    <w:rsid w:val="00CE318C"/>
    <w:rsid w:val="00CF26F7"/>
    <w:rsid w:val="00CF5E0A"/>
    <w:rsid w:val="00D03F7C"/>
    <w:rsid w:val="00D05A6D"/>
    <w:rsid w:val="00D16373"/>
    <w:rsid w:val="00D21780"/>
    <w:rsid w:val="00D301F0"/>
    <w:rsid w:val="00D30B83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6945"/>
    <w:rsid w:val="00E2446E"/>
    <w:rsid w:val="00E25458"/>
    <w:rsid w:val="00E32623"/>
    <w:rsid w:val="00E4632E"/>
    <w:rsid w:val="00E55DC0"/>
    <w:rsid w:val="00E63B48"/>
    <w:rsid w:val="00E64209"/>
    <w:rsid w:val="00E86811"/>
    <w:rsid w:val="00E92CE0"/>
    <w:rsid w:val="00EA292D"/>
    <w:rsid w:val="00EA2DC7"/>
    <w:rsid w:val="00EC3AF8"/>
    <w:rsid w:val="00EE2939"/>
    <w:rsid w:val="00EE2B53"/>
    <w:rsid w:val="00F143A8"/>
    <w:rsid w:val="00F16E3B"/>
    <w:rsid w:val="00F23F01"/>
    <w:rsid w:val="00F24B45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399</Words>
  <Characters>2279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2024-09-20T07:33:00Z</cp:lastPrinted>
  <dcterms:created xsi:type="dcterms:W3CDTF">2024-09-20T07:34:00Z</dcterms:created>
  <dcterms:modified xsi:type="dcterms:W3CDTF">2024-09-20T07:34:00Z</dcterms:modified>
</cp:coreProperties>
</file>