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A9" w:rsidRDefault="00CC5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A9" w:rsidRPr="006721D9" w:rsidRDefault="00CC59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CC59A9" w:rsidRDefault="00CC5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A9" w:rsidRPr="00BC1843" w:rsidRDefault="00CC59A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CC59A9" w:rsidRPr="00BC1843" w:rsidRDefault="00CC59A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CC59A9" w:rsidRDefault="00CC59A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27.09.2024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CC59A9" w:rsidRDefault="00CC59A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A9" w:rsidRDefault="00CC59A9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A9" w:rsidRDefault="00CC59A9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27.09.2024 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70 937 331,0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105,9 відсотків,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53 805 592,0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107,9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CC59A9" w:rsidRDefault="00CC59A9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27.09.2024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62 882 465,0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85,3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CC59A9" w:rsidRDefault="00CC59A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41818849,0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92,8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CC59A9" w:rsidRDefault="00CC59A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6 138 658,0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69,0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CC59A9" w:rsidRDefault="00CC59A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4 702 907,0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CC59A9" w:rsidRDefault="00CC59A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2 430 574,0 </w:t>
      </w:r>
      <w:r>
        <w:rPr>
          <w:rFonts w:ascii="Times New Roman" w:hAnsi="Times New Roman" w:cs="Times New Roman"/>
          <w:sz w:val="28"/>
          <w:szCs w:val="28"/>
        </w:rPr>
        <w:t>гривень, або 78,7 відсотків від плану.</w:t>
      </w:r>
    </w:p>
    <w:p w:rsidR="00CC59A9" w:rsidRDefault="00CC59A9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CC59A9" w:rsidRDefault="00CC59A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C59A9" w:rsidRDefault="00CC59A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664 972,0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C59A9" w:rsidRDefault="00CC59A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197 630,0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C59A9" w:rsidRDefault="00CC59A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4 075 116,0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C59A9" w:rsidRDefault="00CC59A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C59A9" w:rsidRDefault="00CC59A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C59A9" w:rsidRDefault="00CC59A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379586,00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C59A9" w:rsidRDefault="00CC59A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CC59A9" w:rsidRDefault="00CC59A9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CC59A9" w:rsidRDefault="00CC59A9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27.09.2024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688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20 037 259,0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CC59A9" w:rsidRPr="00986D70" w:rsidRDefault="00CC59A9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9 565 129,0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CC59A9" w:rsidRDefault="00CC59A9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 2  об'єктам закупівель на суму 2 600 000,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CC59A9" w:rsidRDefault="00CC59A9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A9" w:rsidRDefault="00CC59A9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CC59A9" w:rsidRPr="002B20CB">
        <w:tc>
          <w:tcPr>
            <w:tcW w:w="633" w:type="dxa"/>
          </w:tcPr>
          <w:p w:rsidR="00CC59A9" w:rsidRPr="002B20CB" w:rsidRDefault="00CC59A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CC59A9" w:rsidRPr="002B20CB" w:rsidRDefault="00CC59A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CC59A9" w:rsidRPr="002B20CB" w:rsidRDefault="00CC59A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CC59A9" w:rsidRPr="002B20CB" w:rsidRDefault="00CC59A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CC59A9" w:rsidRPr="002B20CB" w:rsidRDefault="00CC59A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CC59A9" w:rsidRPr="002B20CB" w:rsidRDefault="00CC59A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CC59A9" w:rsidRPr="002B20CB">
        <w:tc>
          <w:tcPr>
            <w:tcW w:w="633" w:type="dxa"/>
          </w:tcPr>
          <w:p w:rsidR="00CC59A9" w:rsidRPr="002B20CB" w:rsidRDefault="00CC59A9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CC59A9" w:rsidRPr="000E60E2" w:rsidRDefault="00CC59A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C59A9" w:rsidRPr="002B20CB" w:rsidRDefault="00CC59A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59A9" w:rsidRPr="002B20CB" w:rsidRDefault="00CC59A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C59A9" w:rsidRPr="002B20CB" w:rsidRDefault="00CC59A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C59A9" w:rsidRPr="002B20CB" w:rsidRDefault="00CC59A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9A9" w:rsidRPr="000D5AC6" w:rsidRDefault="00CC59A9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A9" w:rsidRDefault="00CC59A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A9" w:rsidRDefault="00CC59A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A9" w:rsidRDefault="00CC59A9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CC59A9" w:rsidRDefault="00CC59A9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A9" w:rsidRDefault="00CC59A9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A9" w:rsidRDefault="00CC59A9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A9" w:rsidRPr="00F85D86" w:rsidRDefault="00CC59A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CC59A9" w:rsidRPr="00190928" w:rsidRDefault="00CC59A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CC59A9" w:rsidRPr="006F353C" w:rsidRDefault="00CC59A9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59A9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1F08A1"/>
    <w:rsid w:val="00217F50"/>
    <w:rsid w:val="00226FAB"/>
    <w:rsid w:val="002315D0"/>
    <w:rsid w:val="0023306E"/>
    <w:rsid w:val="002337BD"/>
    <w:rsid w:val="00235123"/>
    <w:rsid w:val="00264535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620C9"/>
    <w:rsid w:val="00474326"/>
    <w:rsid w:val="00492470"/>
    <w:rsid w:val="004A2AFE"/>
    <w:rsid w:val="004A4B25"/>
    <w:rsid w:val="004B3A6C"/>
    <w:rsid w:val="004B50DE"/>
    <w:rsid w:val="004B6BB1"/>
    <w:rsid w:val="004D1727"/>
    <w:rsid w:val="004D1B6C"/>
    <w:rsid w:val="004E5042"/>
    <w:rsid w:val="004F327D"/>
    <w:rsid w:val="005240AA"/>
    <w:rsid w:val="00543D42"/>
    <w:rsid w:val="00544BC1"/>
    <w:rsid w:val="00544F52"/>
    <w:rsid w:val="0055340F"/>
    <w:rsid w:val="0055531F"/>
    <w:rsid w:val="00567450"/>
    <w:rsid w:val="00571DD1"/>
    <w:rsid w:val="005A27D7"/>
    <w:rsid w:val="005C1A82"/>
    <w:rsid w:val="005C2045"/>
    <w:rsid w:val="005C4697"/>
    <w:rsid w:val="005D319D"/>
    <w:rsid w:val="005E0470"/>
    <w:rsid w:val="00614652"/>
    <w:rsid w:val="0062140E"/>
    <w:rsid w:val="00624330"/>
    <w:rsid w:val="00627218"/>
    <w:rsid w:val="0063500D"/>
    <w:rsid w:val="006356DA"/>
    <w:rsid w:val="006475F8"/>
    <w:rsid w:val="00650A0C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F3754"/>
    <w:rsid w:val="007F5575"/>
    <w:rsid w:val="00820284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E6AB2"/>
    <w:rsid w:val="008E7962"/>
    <w:rsid w:val="008F0E80"/>
    <w:rsid w:val="00904759"/>
    <w:rsid w:val="00925F46"/>
    <w:rsid w:val="0093191D"/>
    <w:rsid w:val="00932D5D"/>
    <w:rsid w:val="00937A4E"/>
    <w:rsid w:val="009458AE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66D6"/>
    <w:rsid w:val="00A11DD7"/>
    <w:rsid w:val="00A130AB"/>
    <w:rsid w:val="00A13471"/>
    <w:rsid w:val="00A315C1"/>
    <w:rsid w:val="00A40DAC"/>
    <w:rsid w:val="00A53E46"/>
    <w:rsid w:val="00A54749"/>
    <w:rsid w:val="00A57998"/>
    <w:rsid w:val="00A84BA0"/>
    <w:rsid w:val="00A85439"/>
    <w:rsid w:val="00A92C0A"/>
    <w:rsid w:val="00AA5995"/>
    <w:rsid w:val="00AB7870"/>
    <w:rsid w:val="00B00573"/>
    <w:rsid w:val="00B05766"/>
    <w:rsid w:val="00B07B01"/>
    <w:rsid w:val="00B227E9"/>
    <w:rsid w:val="00B424C7"/>
    <w:rsid w:val="00B43DDD"/>
    <w:rsid w:val="00B60346"/>
    <w:rsid w:val="00B714EB"/>
    <w:rsid w:val="00B721EF"/>
    <w:rsid w:val="00B817E1"/>
    <w:rsid w:val="00B81AD6"/>
    <w:rsid w:val="00B8302C"/>
    <w:rsid w:val="00B8685E"/>
    <w:rsid w:val="00B87D17"/>
    <w:rsid w:val="00B97034"/>
    <w:rsid w:val="00BC1843"/>
    <w:rsid w:val="00BC4A56"/>
    <w:rsid w:val="00BF288C"/>
    <w:rsid w:val="00BF7F68"/>
    <w:rsid w:val="00C038F5"/>
    <w:rsid w:val="00C04697"/>
    <w:rsid w:val="00C05BFA"/>
    <w:rsid w:val="00C10CF7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C59A9"/>
    <w:rsid w:val="00CD165F"/>
    <w:rsid w:val="00CE318C"/>
    <w:rsid w:val="00CF26F7"/>
    <w:rsid w:val="00CF5E0A"/>
    <w:rsid w:val="00D03F7C"/>
    <w:rsid w:val="00D05A6D"/>
    <w:rsid w:val="00D16373"/>
    <w:rsid w:val="00D21780"/>
    <w:rsid w:val="00D301F0"/>
    <w:rsid w:val="00D30B83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195F"/>
    <w:rsid w:val="00DF2E7B"/>
    <w:rsid w:val="00E03E94"/>
    <w:rsid w:val="00E16945"/>
    <w:rsid w:val="00E2446E"/>
    <w:rsid w:val="00E25458"/>
    <w:rsid w:val="00E32623"/>
    <w:rsid w:val="00E4632E"/>
    <w:rsid w:val="00E55DC0"/>
    <w:rsid w:val="00E63B48"/>
    <w:rsid w:val="00E64209"/>
    <w:rsid w:val="00E86811"/>
    <w:rsid w:val="00E92CE0"/>
    <w:rsid w:val="00EA292D"/>
    <w:rsid w:val="00EA2DC7"/>
    <w:rsid w:val="00EC3AF8"/>
    <w:rsid w:val="00ED590E"/>
    <w:rsid w:val="00EE2939"/>
    <w:rsid w:val="00EE2B53"/>
    <w:rsid w:val="00F143A8"/>
    <w:rsid w:val="00F16E3B"/>
    <w:rsid w:val="00F23F01"/>
    <w:rsid w:val="00F24B45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399</Words>
  <Characters>2279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2024-09-30T05:06:00Z</cp:lastPrinted>
  <dcterms:created xsi:type="dcterms:W3CDTF">2024-09-30T05:06:00Z</dcterms:created>
  <dcterms:modified xsi:type="dcterms:W3CDTF">2024-09-30T05:06:00Z</dcterms:modified>
</cp:coreProperties>
</file>