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5" w:rsidRDefault="0031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Pr="006721D9" w:rsidRDefault="00315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15055" w:rsidRDefault="0031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Pr="00BC1843" w:rsidRDefault="0031505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15055" w:rsidRPr="00BC1843" w:rsidRDefault="0031505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15055" w:rsidRDefault="0031505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04.10.2024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15055" w:rsidRDefault="0031505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055" w:rsidRDefault="0031505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04.10.2024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77 666 520,0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106,3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59 499 589,0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110,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15055" w:rsidRDefault="0031505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04.10.2024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63 409 971,0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77,5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15055" w:rsidRDefault="0031505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41818849,0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315055" w:rsidRDefault="0031505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6 165 909,45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61,02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15055" w:rsidRDefault="0031505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4 702 907,0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315055" w:rsidRDefault="0031505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2 430 574,0 </w:t>
      </w:r>
      <w:r>
        <w:rPr>
          <w:rFonts w:ascii="Times New Roman" w:hAnsi="Times New Roman" w:cs="Times New Roman"/>
          <w:sz w:val="28"/>
          <w:szCs w:val="28"/>
        </w:rPr>
        <w:t>гривень, або 78,7 відсотків від плану.</w:t>
      </w:r>
    </w:p>
    <w:p w:rsidR="00315055" w:rsidRDefault="0031505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864 816,0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197 630,0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4 102 368,0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15055" w:rsidRDefault="0031505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315055" w:rsidRDefault="00315055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04.10.2024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691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20 041 039,0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315055" w:rsidRPr="00986D70" w:rsidRDefault="0031505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9 565 129,0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15055" w:rsidRDefault="0031505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2 600 000,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15055" w:rsidRDefault="0031505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15055" w:rsidRPr="002B20CB">
        <w:tc>
          <w:tcPr>
            <w:tcW w:w="633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15055" w:rsidRPr="002B20CB" w:rsidRDefault="0031505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15055" w:rsidRPr="002B20CB">
        <w:tc>
          <w:tcPr>
            <w:tcW w:w="633" w:type="dxa"/>
          </w:tcPr>
          <w:p w:rsidR="00315055" w:rsidRPr="002B20CB" w:rsidRDefault="0031505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15055" w:rsidRPr="000E60E2" w:rsidRDefault="0031505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15055" w:rsidRPr="002B20CB" w:rsidRDefault="0031505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15055" w:rsidRPr="002B20CB" w:rsidRDefault="0031505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15055" w:rsidRPr="002B20CB" w:rsidRDefault="0031505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15055" w:rsidRPr="002B20CB" w:rsidRDefault="0031505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055" w:rsidRPr="000D5AC6" w:rsidRDefault="0031505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55" w:rsidRDefault="0031505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15055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055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055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055" w:rsidRPr="00F85D86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15055" w:rsidRPr="00190928" w:rsidRDefault="0031505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15055" w:rsidRPr="006F353C" w:rsidRDefault="0031505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05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18BE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5055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A4B25"/>
    <w:rsid w:val="004B3A6C"/>
    <w:rsid w:val="004B50DE"/>
    <w:rsid w:val="004B6BB1"/>
    <w:rsid w:val="004D1727"/>
    <w:rsid w:val="004D1B6C"/>
    <w:rsid w:val="004E5042"/>
    <w:rsid w:val="004F327D"/>
    <w:rsid w:val="005240AA"/>
    <w:rsid w:val="00543D42"/>
    <w:rsid w:val="00544BC1"/>
    <w:rsid w:val="00544F52"/>
    <w:rsid w:val="00546CC2"/>
    <w:rsid w:val="0055340F"/>
    <w:rsid w:val="0055531F"/>
    <w:rsid w:val="00567450"/>
    <w:rsid w:val="00571DD1"/>
    <w:rsid w:val="00584898"/>
    <w:rsid w:val="005A27D7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F2DA9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5995"/>
    <w:rsid w:val="00AB7425"/>
    <w:rsid w:val="00AB7870"/>
    <w:rsid w:val="00B00573"/>
    <w:rsid w:val="00B05766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D4411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2024-10-04T10:38:00Z</cp:lastPrinted>
  <dcterms:created xsi:type="dcterms:W3CDTF">2024-10-04T10:38:00Z</dcterms:created>
  <dcterms:modified xsi:type="dcterms:W3CDTF">2024-10-04T10:38:00Z</dcterms:modified>
</cp:coreProperties>
</file>