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D7" w:rsidRDefault="00DF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0D7" w:rsidRPr="006721D9" w:rsidRDefault="00DF4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DF40D7" w:rsidRDefault="00DF4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0D7" w:rsidRPr="00BC1843" w:rsidRDefault="00DF40D7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DF40D7" w:rsidRPr="00BC1843" w:rsidRDefault="00DF40D7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DF40D7" w:rsidRDefault="00DF40D7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11.10.2024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DF40D7" w:rsidRDefault="00DF40D7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0D7" w:rsidRDefault="00DF40D7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0D7" w:rsidRDefault="00DF40D7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.10.2024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79 437 157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104,4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61 083 626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108,3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DF40D7" w:rsidRDefault="00DF40D7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11.10.2024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64 320 446,0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75,8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DF40D7" w:rsidRDefault="00DF40D7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42 544 035,0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84,7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DF40D7" w:rsidRDefault="00DF40D7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6 165 909,45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68,7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DF40D7" w:rsidRDefault="00DF40D7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4918066,0 </w:t>
      </w:r>
      <w:r>
        <w:rPr>
          <w:rFonts w:ascii="Times New Roman" w:hAnsi="Times New Roman" w:cs="Times New Roman"/>
          <w:sz w:val="28"/>
          <w:szCs w:val="28"/>
        </w:rPr>
        <w:t>гривень, або 97,4 відсотків від плану;</w:t>
      </w:r>
    </w:p>
    <w:p w:rsidR="00DF40D7" w:rsidRDefault="00DF40D7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2 430 574,0 </w:t>
      </w:r>
      <w:r>
        <w:rPr>
          <w:rFonts w:ascii="Times New Roman" w:hAnsi="Times New Roman" w:cs="Times New Roman"/>
          <w:sz w:val="28"/>
          <w:szCs w:val="28"/>
        </w:rPr>
        <w:t>гривень, або 63,4 відсотків від плану.</w:t>
      </w:r>
    </w:p>
    <w:p w:rsidR="00DF40D7" w:rsidRDefault="00DF40D7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DF40D7" w:rsidRDefault="00DF40D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615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DF40D7" w:rsidRDefault="00DF40D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864 819,0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DF40D7" w:rsidRDefault="00DF40D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203 730,0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DF40D7" w:rsidRDefault="00DF40D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4 102 368,0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DF40D7" w:rsidRDefault="00DF40D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DF40D7" w:rsidRDefault="00DF40D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84 000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DF40D7" w:rsidRDefault="00DF40D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379586,00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DF40D7" w:rsidRDefault="00DF40D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природоохоронного характеру 104 100 гривень.</w:t>
      </w:r>
    </w:p>
    <w:p w:rsidR="00DF40D7" w:rsidRDefault="00DF40D7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DF40D7" w:rsidRDefault="00DF40D7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11.10.2024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702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20 080 844,0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DF40D7" w:rsidRPr="00986D70" w:rsidRDefault="00DF40D7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23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10 365 129,0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DF40D7" w:rsidRDefault="00DF40D7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тривають торги по 2  об'єктам закупівель на суму 2 145 066,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DF40D7" w:rsidRDefault="00DF40D7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0D7" w:rsidRDefault="00DF40D7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DF40D7" w:rsidRPr="002B20CB">
        <w:tc>
          <w:tcPr>
            <w:tcW w:w="633" w:type="dxa"/>
          </w:tcPr>
          <w:p w:rsidR="00DF40D7" w:rsidRPr="002B20CB" w:rsidRDefault="00DF40D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DF40D7" w:rsidRPr="002B20CB" w:rsidRDefault="00DF40D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DF40D7" w:rsidRPr="002B20CB" w:rsidRDefault="00DF40D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DF40D7" w:rsidRPr="002B20CB" w:rsidRDefault="00DF40D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DF40D7" w:rsidRPr="002B20CB" w:rsidRDefault="00DF40D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DF40D7" w:rsidRPr="002B20CB" w:rsidRDefault="00DF40D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DF40D7" w:rsidRPr="002B20CB">
        <w:tc>
          <w:tcPr>
            <w:tcW w:w="633" w:type="dxa"/>
          </w:tcPr>
          <w:p w:rsidR="00DF40D7" w:rsidRPr="002B20CB" w:rsidRDefault="00DF40D7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DF40D7" w:rsidRPr="000E60E2" w:rsidRDefault="00DF40D7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DF40D7" w:rsidRPr="002B20CB" w:rsidRDefault="00DF40D7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DF40D7" w:rsidRPr="002B20CB" w:rsidRDefault="00DF40D7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DF40D7" w:rsidRPr="002B20CB" w:rsidRDefault="00DF40D7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DF40D7" w:rsidRPr="002B20CB" w:rsidRDefault="00DF40D7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0D7" w:rsidRPr="000D5AC6" w:rsidRDefault="00DF40D7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0D7" w:rsidRDefault="00DF40D7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0D7" w:rsidRDefault="00DF40D7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0D7" w:rsidRDefault="00DF40D7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DF40D7" w:rsidRDefault="00DF40D7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0D7" w:rsidRDefault="00DF40D7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0D7" w:rsidRDefault="00DF40D7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0D7" w:rsidRPr="00F85D86" w:rsidRDefault="00DF40D7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DF40D7" w:rsidRPr="00190928" w:rsidRDefault="00DF40D7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DF40D7" w:rsidRPr="006F353C" w:rsidRDefault="00DF40D7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40D7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4DF"/>
    <w:rsid w:val="000405FD"/>
    <w:rsid w:val="000524B8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60E2"/>
    <w:rsid w:val="000F036A"/>
    <w:rsid w:val="001078A4"/>
    <w:rsid w:val="001078E1"/>
    <w:rsid w:val="001132C3"/>
    <w:rsid w:val="00121A2A"/>
    <w:rsid w:val="00125343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9051F"/>
    <w:rsid w:val="00190928"/>
    <w:rsid w:val="00190F59"/>
    <w:rsid w:val="00191793"/>
    <w:rsid w:val="001C130B"/>
    <w:rsid w:val="001C345B"/>
    <w:rsid w:val="001D5585"/>
    <w:rsid w:val="001F08A1"/>
    <w:rsid w:val="001F30C2"/>
    <w:rsid w:val="00217F50"/>
    <w:rsid w:val="00226FAB"/>
    <w:rsid w:val="002315D0"/>
    <w:rsid w:val="0023306E"/>
    <w:rsid w:val="002337BD"/>
    <w:rsid w:val="00235123"/>
    <w:rsid w:val="00264535"/>
    <w:rsid w:val="002711EC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21D92"/>
    <w:rsid w:val="00333EB4"/>
    <w:rsid w:val="00382B92"/>
    <w:rsid w:val="00383EBB"/>
    <w:rsid w:val="003942C3"/>
    <w:rsid w:val="003A27B8"/>
    <w:rsid w:val="003A3105"/>
    <w:rsid w:val="003A3106"/>
    <w:rsid w:val="003A47F5"/>
    <w:rsid w:val="003C32DC"/>
    <w:rsid w:val="003D2C6B"/>
    <w:rsid w:val="003E68E0"/>
    <w:rsid w:val="003F5863"/>
    <w:rsid w:val="00426A30"/>
    <w:rsid w:val="00432F74"/>
    <w:rsid w:val="00447301"/>
    <w:rsid w:val="004539BF"/>
    <w:rsid w:val="0045719F"/>
    <w:rsid w:val="004620C9"/>
    <w:rsid w:val="00474326"/>
    <w:rsid w:val="00492470"/>
    <w:rsid w:val="004A2AFE"/>
    <w:rsid w:val="004A4B25"/>
    <w:rsid w:val="004B3A6C"/>
    <w:rsid w:val="004B50DE"/>
    <w:rsid w:val="004B6BB1"/>
    <w:rsid w:val="004D1727"/>
    <w:rsid w:val="004D1B6C"/>
    <w:rsid w:val="004E40FC"/>
    <w:rsid w:val="004E5042"/>
    <w:rsid w:val="004F327D"/>
    <w:rsid w:val="00503FD7"/>
    <w:rsid w:val="005240AA"/>
    <w:rsid w:val="00543D42"/>
    <w:rsid w:val="00544BC1"/>
    <w:rsid w:val="00544F52"/>
    <w:rsid w:val="00546CC2"/>
    <w:rsid w:val="0055340F"/>
    <w:rsid w:val="0055531F"/>
    <w:rsid w:val="00567450"/>
    <w:rsid w:val="00571DD1"/>
    <w:rsid w:val="005A27D7"/>
    <w:rsid w:val="005B45BD"/>
    <w:rsid w:val="005C1A82"/>
    <w:rsid w:val="005C2045"/>
    <w:rsid w:val="005C4697"/>
    <w:rsid w:val="005D319D"/>
    <w:rsid w:val="005E0470"/>
    <w:rsid w:val="00614652"/>
    <w:rsid w:val="0062140E"/>
    <w:rsid w:val="00624330"/>
    <w:rsid w:val="00627218"/>
    <w:rsid w:val="0063500D"/>
    <w:rsid w:val="006356DA"/>
    <w:rsid w:val="006475F8"/>
    <w:rsid w:val="00650A0C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D214C"/>
    <w:rsid w:val="006E11A1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C568C"/>
    <w:rsid w:val="007F2DA9"/>
    <w:rsid w:val="007F3754"/>
    <w:rsid w:val="007F5575"/>
    <w:rsid w:val="00820284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E6AB2"/>
    <w:rsid w:val="008E7962"/>
    <w:rsid w:val="008F0E80"/>
    <w:rsid w:val="008F2257"/>
    <w:rsid w:val="00904759"/>
    <w:rsid w:val="00925F46"/>
    <w:rsid w:val="0093191D"/>
    <w:rsid w:val="00932D5D"/>
    <w:rsid w:val="00937A4E"/>
    <w:rsid w:val="009458AE"/>
    <w:rsid w:val="00950709"/>
    <w:rsid w:val="00953565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F53A9"/>
    <w:rsid w:val="009F5A22"/>
    <w:rsid w:val="00A066D6"/>
    <w:rsid w:val="00A11DD7"/>
    <w:rsid w:val="00A130AB"/>
    <w:rsid w:val="00A13471"/>
    <w:rsid w:val="00A315C1"/>
    <w:rsid w:val="00A40DAC"/>
    <w:rsid w:val="00A42705"/>
    <w:rsid w:val="00A53E46"/>
    <w:rsid w:val="00A54749"/>
    <w:rsid w:val="00A57998"/>
    <w:rsid w:val="00A84BA0"/>
    <w:rsid w:val="00A85439"/>
    <w:rsid w:val="00A92C0A"/>
    <w:rsid w:val="00AA5995"/>
    <w:rsid w:val="00AB7870"/>
    <w:rsid w:val="00B00573"/>
    <w:rsid w:val="00B05766"/>
    <w:rsid w:val="00B07B01"/>
    <w:rsid w:val="00B227E9"/>
    <w:rsid w:val="00B424C7"/>
    <w:rsid w:val="00B43DDD"/>
    <w:rsid w:val="00B60346"/>
    <w:rsid w:val="00B714EB"/>
    <w:rsid w:val="00B721EF"/>
    <w:rsid w:val="00B817E1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8DD"/>
    <w:rsid w:val="00C2172A"/>
    <w:rsid w:val="00C41B42"/>
    <w:rsid w:val="00C7244F"/>
    <w:rsid w:val="00C90FE8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301F0"/>
    <w:rsid w:val="00D30B83"/>
    <w:rsid w:val="00D52BA3"/>
    <w:rsid w:val="00D52F2F"/>
    <w:rsid w:val="00D764DB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DF40D7"/>
    <w:rsid w:val="00E03E94"/>
    <w:rsid w:val="00E16945"/>
    <w:rsid w:val="00E2446E"/>
    <w:rsid w:val="00E25458"/>
    <w:rsid w:val="00E32623"/>
    <w:rsid w:val="00E4632E"/>
    <w:rsid w:val="00E55DC0"/>
    <w:rsid w:val="00E63B48"/>
    <w:rsid w:val="00E64209"/>
    <w:rsid w:val="00E86811"/>
    <w:rsid w:val="00E92CE0"/>
    <w:rsid w:val="00EA292D"/>
    <w:rsid w:val="00EA2DC7"/>
    <w:rsid w:val="00EA4F23"/>
    <w:rsid w:val="00EC3AF8"/>
    <w:rsid w:val="00EE2939"/>
    <w:rsid w:val="00EE2B53"/>
    <w:rsid w:val="00F143A8"/>
    <w:rsid w:val="00F16E3B"/>
    <w:rsid w:val="00F23F01"/>
    <w:rsid w:val="00F24B45"/>
    <w:rsid w:val="00F26882"/>
    <w:rsid w:val="00F50C81"/>
    <w:rsid w:val="00F5209F"/>
    <w:rsid w:val="00F53F33"/>
    <w:rsid w:val="00F56505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400</Words>
  <Characters>2281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2024-10-15T05:37:00Z</cp:lastPrinted>
  <dcterms:created xsi:type="dcterms:W3CDTF">2024-10-15T05:37:00Z</dcterms:created>
  <dcterms:modified xsi:type="dcterms:W3CDTF">2024-10-15T05:37:00Z</dcterms:modified>
</cp:coreProperties>
</file>