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08" w:rsidRDefault="0043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08" w:rsidRPr="006721D9" w:rsidRDefault="004343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434308" w:rsidRDefault="00434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08" w:rsidRPr="00BC1843" w:rsidRDefault="0043430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434308" w:rsidRPr="00BC1843" w:rsidRDefault="0043430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434308" w:rsidRDefault="0043430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25.10.2024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434308" w:rsidRDefault="0043430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308" w:rsidRDefault="00434308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08" w:rsidRDefault="0043430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.10.2024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83 909 677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109,8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63 957 630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113,4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434308" w:rsidRDefault="0043430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25.10.2024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66 800 537,0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78,5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434308" w:rsidRDefault="0043430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43 453 546,0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86,5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434308" w:rsidRDefault="0043430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7 202 684,0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80,3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434308" w:rsidRDefault="0043430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4968066,0 </w:t>
      </w:r>
      <w:r>
        <w:rPr>
          <w:rFonts w:ascii="Times New Roman" w:hAnsi="Times New Roman" w:cs="Times New Roman"/>
          <w:sz w:val="28"/>
          <w:szCs w:val="28"/>
        </w:rPr>
        <w:t>гривень, або 98,4 відсотків від плану;</w:t>
      </w:r>
    </w:p>
    <w:p w:rsidR="00434308" w:rsidRDefault="0043430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2 430 574,0 </w:t>
      </w:r>
      <w:r>
        <w:rPr>
          <w:rFonts w:ascii="Times New Roman" w:hAnsi="Times New Roman" w:cs="Times New Roman"/>
          <w:sz w:val="28"/>
          <w:szCs w:val="28"/>
        </w:rPr>
        <w:t>гривень, або 58,9 відсотків від плану.</w:t>
      </w:r>
    </w:p>
    <w:p w:rsidR="00434308" w:rsidRDefault="00434308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434308" w:rsidRDefault="00434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615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34308" w:rsidRDefault="00434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864819,0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34308" w:rsidRDefault="00434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214 820,0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34308" w:rsidRDefault="00434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4 902 368,0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34308" w:rsidRDefault="00434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142 447,0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34308" w:rsidRDefault="00434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34308" w:rsidRDefault="00434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379586,00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34308" w:rsidRDefault="0043430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434308" w:rsidRDefault="00434308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434308" w:rsidRDefault="00434308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25.10.2024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777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21 585 746,0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434308" w:rsidRPr="00986D70" w:rsidRDefault="00434308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12 448 409,0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434308" w:rsidRDefault="00434308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434308" w:rsidRDefault="00434308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08" w:rsidRDefault="00434308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434308" w:rsidRPr="002B20CB">
        <w:tc>
          <w:tcPr>
            <w:tcW w:w="633" w:type="dxa"/>
          </w:tcPr>
          <w:p w:rsidR="00434308" w:rsidRPr="002B20CB" w:rsidRDefault="00434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434308" w:rsidRPr="002B20CB" w:rsidRDefault="00434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434308" w:rsidRPr="002B20CB" w:rsidRDefault="00434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434308" w:rsidRPr="002B20CB" w:rsidRDefault="00434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434308" w:rsidRPr="002B20CB" w:rsidRDefault="00434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434308" w:rsidRPr="002B20CB" w:rsidRDefault="0043430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434308" w:rsidRPr="002B20CB">
        <w:tc>
          <w:tcPr>
            <w:tcW w:w="633" w:type="dxa"/>
          </w:tcPr>
          <w:p w:rsidR="00434308" w:rsidRPr="002B20CB" w:rsidRDefault="00434308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434308" w:rsidRPr="000E60E2" w:rsidRDefault="0043430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34308" w:rsidRPr="002B20CB" w:rsidRDefault="0043430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34308" w:rsidRPr="002B20CB" w:rsidRDefault="0043430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34308" w:rsidRPr="002B20CB" w:rsidRDefault="0043430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34308" w:rsidRPr="002B20CB" w:rsidRDefault="0043430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308" w:rsidRPr="000D5AC6" w:rsidRDefault="00434308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08" w:rsidRDefault="0043430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08" w:rsidRDefault="0043430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308" w:rsidRDefault="00434308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434308" w:rsidRDefault="0043430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4308" w:rsidRDefault="0043430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4308" w:rsidRDefault="0043430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4308" w:rsidRPr="00F85D86" w:rsidRDefault="0043430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434308" w:rsidRPr="00190928" w:rsidRDefault="0043430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434308" w:rsidRPr="006F353C" w:rsidRDefault="00434308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308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47FC9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1F08A1"/>
    <w:rsid w:val="00217F50"/>
    <w:rsid w:val="00226FAB"/>
    <w:rsid w:val="002315D0"/>
    <w:rsid w:val="0023306E"/>
    <w:rsid w:val="002337BD"/>
    <w:rsid w:val="00235123"/>
    <w:rsid w:val="00264535"/>
    <w:rsid w:val="002711EC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21D92"/>
    <w:rsid w:val="00333EB4"/>
    <w:rsid w:val="00382B92"/>
    <w:rsid w:val="00383EBB"/>
    <w:rsid w:val="003942C3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34308"/>
    <w:rsid w:val="00447301"/>
    <w:rsid w:val="004539BF"/>
    <w:rsid w:val="0045719F"/>
    <w:rsid w:val="004620C9"/>
    <w:rsid w:val="00474326"/>
    <w:rsid w:val="00476D28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240AA"/>
    <w:rsid w:val="00543D42"/>
    <w:rsid w:val="00544BC1"/>
    <w:rsid w:val="00544F52"/>
    <w:rsid w:val="00546CC2"/>
    <w:rsid w:val="0055340F"/>
    <w:rsid w:val="0055531F"/>
    <w:rsid w:val="00567450"/>
    <w:rsid w:val="00571DD1"/>
    <w:rsid w:val="005A27D7"/>
    <w:rsid w:val="005B45BD"/>
    <w:rsid w:val="005C1A82"/>
    <w:rsid w:val="005C2045"/>
    <w:rsid w:val="005C4697"/>
    <w:rsid w:val="005D319D"/>
    <w:rsid w:val="005E0470"/>
    <w:rsid w:val="00614652"/>
    <w:rsid w:val="0062140E"/>
    <w:rsid w:val="00624330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E11A1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20284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D28B8"/>
    <w:rsid w:val="008E6AB2"/>
    <w:rsid w:val="008E7962"/>
    <w:rsid w:val="008F0E80"/>
    <w:rsid w:val="008F2257"/>
    <w:rsid w:val="00904759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B1E92"/>
    <w:rsid w:val="009B581E"/>
    <w:rsid w:val="009C1B05"/>
    <w:rsid w:val="009C6416"/>
    <w:rsid w:val="009D0126"/>
    <w:rsid w:val="009D6194"/>
    <w:rsid w:val="009F53A9"/>
    <w:rsid w:val="009F5A22"/>
    <w:rsid w:val="00A066D6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92C0A"/>
    <w:rsid w:val="00AA5995"/>
    <w:rsid w:val="00AB7870"/>
    <w:rsid w:val="00B00573"/>
    <w:rsid w:val="00B05766"/>
    <w:rsid w:val="00B07B01"/>
    <w:rsid w:val="00B227E9"/>
    <w:rsid w:val="00B424C7"/>
    <w:rsid w:val="00B43DDD"/>
    <w:rsid w:val="00B55CEE"/>
    <w:rsid w:val="00B60346"/>
    <w:rsid w:val="00B714EB"/>
    <w:rsid w:val="00B721EF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16945"/>
    <w:rsid w:val="00E2446E"/>
    <w:rsid w:val="00E25458"/>
    <w:rsid w:val="00E32623"/>
    <w:rsid w:val="00E4632E"/>
    <w:rsid w:val="00E55DC0"/>
    <w:rsid w:val="00E63B48"/>
    <w:rsid w:val="00E64209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44DFB"/>
    <w:rsid w:val="00F50C81"/>
    <w:rsid w:val="00F5209F"/>
    <w:rsid w:val="00F53F33"/>
    <w:rsid w:val="00F56505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398</Words>
  <Characters>2271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2024-09-27T06:20:00Z</cp:lastPrinted>
  <dcterms:created xsi:type="dcterms:W3CDTF">2024-10-25T08:36:00Z</dcterms:created>
  <dcterms:modified xsi:type="dcterms:W3CDTF">2024-10-25T08:36:00Z</dcterms:modified>
</cp:coreProperties>
</file>