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9" w:rsidRDefault="00B1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Pr="006721D9" w:rsidRDefault="00B11C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B11C49" w:rsidRDefault="00B1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Pr="00BC1843" w:rsidRDefault="00B11C4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B11C49" w:rsidRPr="00BC1843" w:rsidRDefault="00B11C4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B11C49" w:rsidRDefault="00B11C4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01.11.2024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11C49" w:rsidRDefault="00B11C4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49" w:rsidRDefault="00B11C49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88 374 667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115,7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68 396 980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121,2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B11C49" w:rsidRDefault="00B11C4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70 552 392,0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82,8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B11C49" w:rsidRDefault="00B11C4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46 167 297,0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92,0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B11C49" w:rsidRDefault="00B11C4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7 202 684,0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80,3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11C49" w:rsidRDefault="00B11C4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5051186,0</w:t>
      </w:r>
      <w:r>
        <w:rPr>
          <w:rFonts w:ascii="Times New Roman" w:hAnsi="Times New Roman" w:cs="Times New Roman"/>
          <w:sz w:val="28"/>
          <w:szCs w:val="28"/>
        </w:rPr>
        <w:t>гривень, або 100,0 відсотків від плану;</w:t>
      </w:r>
    </w:p>
    <w:p w:rsidR="00B11C49" w:rsidRDefault="00B11C4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2 458 524,0 </w:t>
      </w:r>
      <w:r>
        <w:rPr>
          <w:rFonts w:ascii="Times New Roman" w:hAnsi="Times New Roman" w:cs="Times New Roman"/>
          <w:sz w:val="28"/>
          <w:szCs w:val="28"/>
        </w:rPr>
        <w:t>гривень, або 59,2 відсотків від плану.</w:t>
      </w:r>
    </w:p>
    <w:p w:rsidR="00B11C49" w:rsidRDefault="00B11C49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214 820,0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4 902 368,0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11C49" w:rsidRDefault="00B11C4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B11C49" w:rsidRDefault="00B11C49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24633102,0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B11C49" w:rsidRPr="00986D70" w:rsidRDefault="00B11C49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12 448 409,0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B11C49" w:rsidRDefault="00B11C49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2555148,0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B11C49" w:rsidRDefault="00B11C49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B11C49" w:rsidRPr="002B20CB">
        <w:tc>
          <w:tcPr>
            <w:tcW w:w="633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B11C49" w:rsidRPr="002B20CB" w:rsidRDefault="00B11C4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B11C49" w:rsidRPr="002B20CB">
        <w:tc>
          <w:tcPr>
            <w:tcW w:w="633" w:type="dxa"/>
          </w:tcPr>
          <w:p w:rsidR="00B11C49" w:rsidRPr="002B20CB" w:rsidRDefault="00B11C49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B11C49" w:rsidRPr="000E60E2" w:rsidRDefault="00B11C4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11C49" w:rsidRPr="002B20CB" w:rsidRDefault="00B11C4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B11C49" w:rsidRPr="002B20CB" w:rsidRDefault="00B11C4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11C49" w:rsidRPr="002B20CB" w:rsidRDefault="00B11C4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11C49" w:rsidRPr="002B20CB" w:rsidRDefault="00B11C4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C49" w:rsidRPr="000D5AC6" w:rsidRDefault="00B11C49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9" w:rsidRDefault="00B11C49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B11C49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49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49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49" w:rsidRPr="00F85D86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B11C49" w:rsidRPr="00190928" w:rsidRDefault="00B11C4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B11C49" w:rsidRPr="006F353C" w:rsidRDefault="00B11C49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C49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A062B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816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5995"/>
    <w:rsid w:val="00AB7870"/>
    <w:rsid w:val="00B00573"/>
    <w:rsid w:val="00B05766"/>
    <w:rsid w:val="00B07B01"/>
    <w:rsid w:val="00B11C49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E2972"/>
    <w:rsid w:val="00DF017C"/>
    <w:rsid w:val="00DF2E7B"/>
    <w:rsid w:val="00E03E94"/>
    <w:rsid w:val="00E13CA2"/>
    <w:rsid w:val="00E16945"/>
    <w:rsid w:val="00E2446E"/>
    <w:rsid w:val="00E25458"/>
    <w:rsid w:val="00E32623"/>
    <w:rsid w:val="00E42349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2024-11-01T11:58:00Z</cp:lastPrinted>
  <dcterms:created xsi:type="dcterms:W3CDTF">2024-11-01T11:58:00Z</dcterms:created>
  <dcterms:modified xsi:type="dcterms:W3CDTF">2024-11-01T11:59:00Z</dcterms:modified>
</cp:coreProperties>
</file>