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C8" w:rsidRDefault="00CD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C8" w:rsidRPr="006721D9" w:rsidRDefault="00CD3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CD3DC8" w:rsidRDefault="00CD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C8" w:rsidRPr="00BC1843" w:rsidRDefault="00CD3DC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CD3DC8" w:rsidRPr="00BC1843" w:rsidRDefault="00CD3DC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CD3DC8" w:rsidRDefault="00CD3DC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08.11.2024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CD3DC8" w:rsidRDefault="00CD3DC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DC8" w:rsidRDefault="00CD3DC8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C8" w:rsidRDefault="00CD3DC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90 689 120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110,8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69 522 573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116,6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CD3DC8" w:rsidRDefault="00CD3DC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70 968 893,0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76,7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CD3DC8" w:rsidRDefault="00CD3DC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46 171 025,0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82,9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CD3DC8" w:rsidRDefault="00CD3DC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7 202 684,0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76,9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CD3DC8" w:rsidRDefault="00CD3DC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5001186,0</w:t>
      </w:r>
      <w:r>
        <w:rPr>
          <w:rFonts w:ascii="Times New Roman" w:hAnsi="Times New Roman" w:cs="Times New Roman"/>
          <w:sz w:val="28"/>
          <w:szCs w:val="28"/>
        </w:rPr>
        <w:t>гривень, або 96,1 відсотків від плану;</w:t>
      </w:r>
    </w:p>
    <w:p w:rsidR="00CD3DC8" w:rsidRDefault="00CD3DC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2 508 524,0 </w:t>
      </w:r>
      <w:r>
        <w:rPr>
          <w:rFonts w:ascii="Times New Roman" w:hAnsi="Times New Roman" w:cs="Times New Roman"/>
          <w:sz w:val="28"/>
          <w:szCs w:val="28"/>
        </w:rPr>
        <w:t>гривень, або 59,7 відсотків від плану.</w:t>
      </w:r>
    </w:p>
    <w:p w:rsidR="00CD3DC8" w:rsidRDefault="00CD3DC8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CD3DC8" w:rsidRDefault="00CD3D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615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D3DC8" w:rsidRDefault="00CD3D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864819,0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D3DC8" w:rsidRDefault="00CD3D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214 820,0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D3DC8" w:rsidRDefault="00CD3D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4 902 368,0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D3DC8" w:rsidRDefault="00CD3D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D3DC8" w:rsidRDefault="00CD3D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D3DC8" w:rsidRDefault="00CD3D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426 597,00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D3DC8" w:rsidRDefault="00CD3D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 w:rsidRPr="005440F6">
        <w:rPr>
          <w:rFonts w:ascii="Times New Roman" w:hAnsi="Times New Roman" w:cs="Times New Roman"/>
          <w:sz w:val="28"/>
          <w:szCs w:val="28"/>
          <w:u w:val="single"/>
        </w:rPr>
        <w:t>104 100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CD3DC8" w:rsidRDefault="00CD3DC8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CD3DC8" w:rsidRDefault="00CD3DC8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791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24 559 558,0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CD3DC8" w:rsidRPr="00986D70" w:rsidRDefault="00CD3DC8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15 114 452,0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CD3DC8" w:rsidRDefault="00CD3DC8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353 596,0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CD3DC8" w:rsidRDefault="00CD3DC8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C8" w:rsidRDefault="00CD3DC8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CD3DC8" w:rsidRPr="002B20CB">
        <w:tc>
          <w:tcPr>
            <w:tcW w:w="633" w:type="dxa"/>
          </w:tcPr>
          <w:p w:rsidR="00CD3DC8" w:rsidRPr="002B20CB" w:rsidRDefault="00CD3DC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CD3DC8" w:rsidRPr="002B20CB" w:rsidRDefault="00CD3DC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CD3DC8" w:rsidRPr="002B20CB" w:rsidRDefault="00CD3DC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CD3DC8" w:rsidRPr="002B20CB" w:rsidRDefault="00CD3DC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CD3DC8" w:rsidRPr="002B20CB" w:rsidRDefault="00CD3DC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CD3DC8" w:rsidRPr="002B20CB" w:rsidRDefault="00CD3DC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CD3DC8" w:rsidRPr="002B20CB">
        <w:tc>
          <w:tcPr>
            <w:tcW w:w="633" w:type="dxa"/>
          </w:tcPr>
          <w:p w:rsidR="00CD3DC8" w:rsidRPr="002B20CB" w:rsidRDefault="00CD3DC8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CD3DC8" w:rsidRPr="000E60E2" w:rsidRDefault="00CD3DC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D3DC8" w:rsidRPr="002B20CB" w:rsidRDefault="00CD3DC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D3DC8" w:rsidRPr="002B20CB" w:rsidRDefault="00CD3DC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D3DC8" w:rsidRPr="002B20CB" w:rsidRDefault="00CD3DC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D3DC8" w:rsidRPr="002B20CB" w:rsidRDefault="00CD3DC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DC8" w:rsidRPr="000D5AC6" w:rsidRDefault="00CD3DC8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C8" w:rsidRDefault="00CD3DC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C8" w:rsidRDefault="00CD3DC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C8" w:rsidRDefault="00CD3DC8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CD3DC8" w:rsidRDefault="00CD3DC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3DC8" w:rsidRDefault="00CD3DC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3DC8" w:rsidRDefault="00CD3DC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3DC8" w:rsidRPr="00F85D86" w:rsidRDefault="00CD3DC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CD3DC8" w:rsidRPr="00190928" w:rsidRDefault="00CD3DC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CD3DC8" w:rsidRPr="006F353C" w:rsidRDefault="00CD3DC8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3DC8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26908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1F08A1"/>
    <w:rsid w:val="00217F50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3F6899"/>
    <w:rsid w:val="00426A30"/>
    <w:rsid w:val="00432F74"/>
    <w:rsid w:val="00447301"/>
    <w:rsid w:val="004539BF"/>
    <w:rsid w:val="0045719F"/>
    <w:rsid w:val="004620C9"/>
    <w:rsid w:val="00474326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240AA"/>
    <w:rsid w:val="00543D42"/>
    <w:rsid w:val="005440F6"/>
    <w:rsid w:val="00544BC1"/>
    <w:rsid w:val="00544F52"/>
    <w:rsid w:val="00546CC2"/>
    <w:rsid w:val="0055340F"/>
    <w:rsid w:val="0055531F"/>
    <w:rsid w:val="00567450"/>
    <w:rsid w:val="00571DD1"/>
    <w:rsid w:val="005A27D7"/>
    <w:rsid w:val="005B45BD"/>
    <w:rsid w:val="005C1A82"/>
    <w:rsid w:val="005C2045"/>
    <w:rsid w:val="005C4697"/>
    <w:rsid w:val="005D319D"/>
    <w:rsid w:val="005E0470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A08C9"/>
    <w:rsid w:val="006B250F"/>
    <w:rsid w:val="006C5741"/>
    <w:rsid w:val="006C6F14"/>
    <w:rsid w:val="006C7F8C"/>
    <w:rsid w:val="006D1A09"/>
    <w:rsid w:val="006D214C"/>
    <w:rsid w:val="006E11A1"/>
    <w:rsid w:val="006E3C62"/>
    <w:rsid w:val="006F353C"/>
    <w:rsid w:val="007011EC"/>
    <w:rsid w:val="00707B8F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F2DA9"/>
    <w:rsid w:val="007F3754"/>
    <w:rsid w:val="007F5575"/>
    <w:rsid w:val="00820284"/>
    <w:rsid w:val="0083122D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6AB2"/>
    <w:rsid w:val="008E7962"/>
    <w:rsid w:val="008F0E80"/>
    <w:rsid w:val="008F2257"/>
    <w:rsid w:val="00904759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3A9"/>
    <w:rsid w:val="009F5A22"/>
    <w:rsid w:val="00A066D6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92C0A"/>
    <w:rsid w:val="00AA00F5"/>
    <w:rsid w:val="00AA5995"/>
    <w:rsid w:val="00AB7870"/>
    <w:rsid w:val="00B00573"/>
    <w:rsid w:val="00B05766"/>
    <w:rsid w:val="00B07B01"/>
    <w:rsid w:val="00B227E9"/>
    <w:rsid w:val="00B424C7"/>
    <w:rsid w:val="00B43DDD"/>
    <w:rsid w:val="00B55CEE"/>
    <w:rsid w:val="00B60346"/>
    <w:rsid w:val="00B714EB"/>
    <w:rsid w:val="00B721EF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6F0C"/>
    <w:rsid w:val="00CB770C"/>
    <w:rsid w:val="00CC0084"/>
    <w:rsid w:val="00CC0E68"/>
    <w:rsid w:val="00CD165F"/>
    <w:rsid w:val="00CD3DC8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13CA2"/>
    <w:rsid w:val="00E16945"/>
    <w:rsid w:val="00E2446E"/>
    <w:rsid w:val="00E25458"/>
    <w:rsid w:val="00E32623"/>
    <w:rsid w:val="00E4632E"/>
    <w:rsid w:val="00E55DC0"/>
    <w:rsid w:val="00E63B48"/>
    <w:rsid w:val="00E64209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50C81"/>
    <w:rsid w:val="00F5209F"/>
    <w:rsid w:val="00F53F33"/>
    <w:rsid w:val="00F56505"/>
    <w:rsid w:val="00F85D86"/>
    <w:rsid w:val="00F928B7"/>
    <w:rsid w:val="00F945CC"/>
    <w:rsid w:val="00F9778E"/>
    <w:rsid w:val="00FA2816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399</Words>
  <Characters>2278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2024-11-08T06:55:00Z</cp:lastPrinted>
  <dcterms:created xsi:type="dcterms:W3CDTF">2024-11-11T11:25:00Z</dcterms:created>
  <dcterms:modified xsi:type="dcterms:W3CDTF">2024-11-11T11:25:00Z</dcterms:modified>
</cp:coreProperties>
</file>