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5" w:rsidRDefault="00F3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Pr="006721D9" w:rsidRDefault="00F34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F34EC5" w:rsidRDefault="00F3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Pr="00BC1843" w:rsidRDefault="00F34EC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F34EC5" w:rsidRPr="00BC1843" w:rsidRDefault="00F34EC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F34EC5" w:rsidRDefault="00F34EC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22.11.2024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F34EC5" w:rsidRDefault="00F34EC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EC5" w:rsidRDefault="00F34EC5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Default="00F34EC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93 504 647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114,2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71 329 108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119,6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F34EC5" w:rsidRDefault="00F34EC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74 720 209,0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80,7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F34EC5" w:rsidRDefault="00F34EC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47 901 769,0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86,0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F34EC5" w:rsidRDefault="00F34EC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7 588 208,0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81,0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F34EC5" w:rsidRDefault="00F34EC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5253193,0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F34EC5" w:rsidRDefault="00F34EC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2517540,0 </w:t>
      </w:r>
      <w:r>
        <w:rPr>
          <w:rFonts w:ascii="Times New Roman" w:hAnsi="Times New Roman" w:cs="Times New Roman"/>
          <w:sz w:val="28"/>
          <w:szCs w:val="28"/>
        </w:rPr>
        <w:t>гривень, або 60,6 відсотків від плану.</w:t>
      </w:r>
    </w:p>
    <w:p w:rsidR="00F34EC5" w:rsidRDefault="00F34EC5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287 231,0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4 966 358,0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608 983,00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F34EC5" w:rsidRDefault="00F34EC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F34EC5" w:rsidRDefault="00F34EC5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Default="00F34EC5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874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25 241 179,0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F34EC5" w:rsidRPr="00986D70" w:rsidRDefault="00F34EC5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18 189 596,0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F34EC5" w:rsidRDefault="00F34EC5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F34EC5" w:rsidRDefault="00F34EC5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Default="00F34EC5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F34EC5" w:rsidRPr="002B20CB">
        <w:tc>
          <w:tcPr>
            <w:tcW w:w="633" w:type="dxa"/>
          </w:tcPr>
          <w:p w:rsidR="00F34EC5" w:rsidRPr="002B20CB" w:rsidRDefault="00F34EC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F34EC5" w:rsidRPr="002B20CB" w:rsidRDefault="00F34EC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F34EC5" w:rsidRPr="002B20CB" w:rsidRDefault="00F34EC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F34EC5" w:rsidRPr="002B20CB" w:rsidRDefault="00F34EC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F34EC5" w:rsidRPr="002B20CB" w:rsidRDefault="00F34EC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F34EC5" w:rsidRPr="002B20CB" w:rsidRDefault="00F34EC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F34EC5" w:rsidRPr="002B20CB">
        <w:tc>
          <w:tcPr>
            <w:tcW w:w="633" w:type="dxa"/>
          </w:tcPr>
          <w:p w:rsidR="00F34EC5" w:rsidRPr="002B20CB" w:rsidRDefault="00F34EC5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F34EC5" w:rsidRPr="000E60E2" w:rsidRDefault="00F34EC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F34EC5" w:rsidRPr="002B20CB" w:rsidRDefault="00F34EC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34EC5" w:rsidRPr="002B20CB" w:rsidRDefault="00F34EC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F34EC5" w:rsidRPr="002B20CB" w:rsidRDefault="00F34EC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F34EC5" w:rsidRPr="002B20CB" w:rsidRDefault="00F34EC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EC5" w:rsidRPr="000D5AC6" w:rsidRDefault="00F34EC5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5" w:rsidRDefault="00F34EC5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F34EC5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EC5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EC5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EC5" w:rsidRPr="00F85D86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F34EC5" w:rsidRPr="00190928" w:rsidRDefault="00F34EC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F34EC5" w:rsidRPr="006F353C" w:rsidRDefault="00F34EC5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EC5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0F1BFF"/>
    <w:rsid w:val="001078A4"/>
    <w:rsid w:val="001078E1"/>
    <w:rsid w:val="001132C3"/>
    <w:rsid w:val="00121A2A"/>
    <w:rsid w:val="00125343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5D12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26A30"/>
    <w:rsid w:val="00432F74"/>
    <w:rsid w:val="00447301"/>
    <w:rsid w:val="004539BF"/>
    <w:rsid w:val="0045719F"/>
    <w:rsid w:val="004620C9"/>
    <w:rsid w:val="00474326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393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24E8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17E6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11C7"/>
    <w:rsid w:val="00AA5995"/>
    <w:rsid w:val="00AB7870"/>
    <w:rsid w:val="00AD609B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3CA2"/>
    <w:rsid w:val="00E16945"/>
    <w:rsid w:val="00E21523"/>
    <w:rsid w:val="00E2446E"/>
    <w:rsid w:val="00E25458"/>
    <w:rsid w:val="00E32623"/>
    <w:rsid w:val="00E4632E"/>
    <w:rsid w:val="00E55DC0"/>
    <w:rsid w:val="00E61968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4EC5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398</Words>
  <Characters>2270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2024-11-22T11:34:00Z</cp:lastPrinted>
  <dcterms:created xsi:type="dcterms:W3CDTF">2024-11-22T11:34:00Z</dcterms:created>
  <dcterms:modified xsi:type="dcterms:W3CDTF">2024-11-22T11:34:00Z</dcterms:modified>
</cp:coreProperties>
</file>