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28" w:rsidRDefault="007D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28" w:rsidRPr="006721D9" w:rsidRDefault="007D0F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7D0F28" w:rsidRDefault="007D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28" w:rsidRPr="00BC1843" w:rsidRDefault="007D0F2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7D0F28" w:rsidRPr="00BC1843" w:rsidRDefault="007D0F2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7D0F28" w:rsidRDefault="007D0F2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29.11.2024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7D0F28" w:rsidRDefault="007D0F2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F28" w:rsidRDefault="007D0F2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28" w:rsidRDefault="007D0F2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95 108 644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114,5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72 933 105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120,3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7D0F28" w:rsidRDefault="007D0F2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82 072 972,0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87,8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7D0F28" w:rsidRDefault="007D0F2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54 020 659,0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97,9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7D0F28" w:rsidRDefault="007D0F2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7 588 208,0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83,8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7D0F28" w:rsidRDefault="007D0F2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5 352 693,0</w:t>
      </w:r>
      <w:r>
        <w:rPr>
          <w:rFonts w:ascii="Times New Roman" w:hAnsi="Times New Roman" w:cs="Times New Roman"/>
          <w:sz w:val="28"/>
          <w:szCs w:val="28"/>
        </w:rPr>
        <w:t>гривень, або 84,3 відсотків від плану;</w:t>
      </w:r>
    </w:p>
    <w:p w:rsidR="007D0F28" w:rsidRDefault="007D0F2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2517540,0 </w:t>
      </w:r>
      <w:r>
        <w:rPr>
          <w:rFonts w:ascii="Times New Roman" w:hAnsi="Times New Roman" w:cs="Times New Roman"/>
          <w:sz w:val="28"/>
          <w:szCs w:val="28"/>
        </w:rPr>
        <w:t>гривень, або 60,6 відсотків від плану.</w:t>
      </w:r>
    </w:p>
    <w:p w:rsidR="007D0F28" w:rsidRDefault="007D0F2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7D0F28" w:rsidRDefault="007D0F2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615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D0F28" w:rsidRDefault="007D0F2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D0F28" w:rsidRDefault="007D0F2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287 231,0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D0F28" w:rsidRDefault="007D0F2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4 966 358,0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D0F28" w:rsidRDefault="007D0F2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D0F28" w:rsidRDefault="007D0F2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D0F28" w:rsidRDefault="007D0F2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627 256,00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D0F28" w:rsidRDefault="007D0F2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 w:rsidRPr="005440F6">
        <w:rPr>
          <w:rFonts w:ascii="Times New Roman" w:hAnsi="Times New Roman" w:cs="Times New Roman"/>
          <w:sz w:val="28"/>
          <w:szCs w:val="28"/>
          <w:u w:val="single"/>
        </w:rPr>
        <w:t>104 100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7D0F28" w:rsidRDefault="007D0F28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7D0F28" w:rsidRDefault="007D0F2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882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25 292 935,0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7D0F28" w:rsidRPr="00986D70" w:rsidRDefault="007D0F2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18 189 596,0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7D0F28" w:rsidRDefault="007D0F2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7D0F28" w:rsidRDefault="007D0F2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28" w:rsidRDefault="007D0F2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7D0F28" w:rsidRPr="002B20CB">
        <w:tc>
          <w:tcPr>
            <w:tcW w:w="633" w:type="dxa"/>
          </w:tcPr>
          <w:p w:rsidR="007D0F28" w:rsidRPr="002B20CB" w:rsidRDefault="007D0F2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7D0F28" w:rsidRPr="002B20CB" w:rsidRDefault="007D0F2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7D0F28" w:rsidRPr="002B20CB" w:rsidRDefault="007D0F2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7D0F28" w:rsidRPr="002B20CB" w:rsidRDefault="007D0F2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7D0F28" w:rsidRPr="002B20CB" w:rsidRDefault="007D0F2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7D0F28" w:rsidRPr="002B20CB" w:rsidRDefault="007D0F2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7D0F28" w:rsidRPr="002B20CB">
        <w:tc>
          <w:tcPr>
            <w:tcW w:w="633" w:type="dxa"/>
          </w:tcPr>
          <w:p w:rsidR="007D0F28" w:rsidRPr="002B20CB" w:rsidRDefault="007D0F2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7D0F28" w:rsidRPr="000E60E2" w:rsidRDefault="007D0F2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D0F28" w:rsidRPr="002B20CB" w:rsidRDefault="007D0F2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7D0F28" w:rsidRPr="002B20CB" w:rsidRDefault="007D0F2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D0F28" w:rsidRPr="002B20CB" w:rsidRDefault="007D0F2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D0F28" w:rsidRPr="002B20CB" w:rsidRDefault="007D0F2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F28" w:rsidRPr="000D5AC6" w:rsidRDefault="007D0F2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28" w:rsidRDefault="007D0F2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28" w:rsidRDefault="007D0F2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28" w:rsidRDefault="007D0F2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7D0F28" w:rsidRDefault="007D0F2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F28" w:rsidRDefault="007D0F2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F28" w:rsidRDefault="007D0F2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0F28" w:rsidRPr="00F85D86" w:rsidRDefault="007D0F2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7D0F28" w:rsidRPr="00190928" w:rsidRDefault="007D0F2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7D0F28" w:rsidRPr="006F353C" w:rsidRDefault="007D0F2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F2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44F04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3F6899"/>
    <w:rsid w:val="00415AB7"/>
    <w:rsid w:val="00426A30"/>
    <w:rsid w:val="00432F74"/>
    <w:rsid w:val="00447301"/>
    <w:rsid w:val="004539BF"/>
    <w:rsid w:val="0045719F"/>
    <w:rsid w:val="004620C9"/>
    <w:rsid w:val="00474326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0F6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D0F28"/>
    <w:rsid w:val="007F2DA9"/>
    <w:rsid w:val="007F3754"/>
    <w:rsid w:val="007F5575"/>
    <w:rsid w:val="00820284"/>
    <w:rsid w:val="0083122D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6AB2"/>
    <w:rsid w:val="008E7962"/>
    <w:rsid w:val="008F0E80"/>
    <w:rsid w:val="008F2257"/>
    <w:rsid w:val="00904759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17E6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57E00"/>
    <w:rsid w:val="00A84BA0"/>
    <w:rsid w:val="00A85439"/>
    <w:rsid w:val="00A92C0A"/>
    <w:rsid w:val="00AA00F5"/>
    <w:rsid w:val="00AA11C7"/>
    <w:rsid w:val="00AA5995"/>
    <w:rsid w:val="00AA62A3"/>
    <w:rsid w:val="00AB7870"/>
    <w:rsid w:val="00AD609B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1E64"/>
    <w:rsid w:val="00E13CA2"/>
    <w:rsid w:val="00E16945"/>
    <w:rsid w:val="00E2446E"/>
    <w:rsid w:val="00E25458"/>
    <w:rsid w:val="00E32623"/>
    <w:rsid w:val="00E4632E"/>
    <w:rsid w:val="00E55DC0"/>
    <w:rsid w:val="00E61968"/>
    <w:rsid w:val="00E6219A"/>
    <w:rsid w:val="00E63B48"/>
    <w:rsid w:val="00E64209"/>
    <w:rsid w:val="00E86811"/>
    <w:rsid w:val="00E92CE0"/>
    <w:rsid w:val="00EA292D"/>
    <w:rsid w:val="00EA2DC7"/>
    <w:rsid w:val="00EA4F23"/>
    <w:rsid w:val="00EC3AF8"/>
    <w:rsid w:val="00EC4951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398</Words>
  <Characters>2273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2024-11-29T09:52:00Z</cp:lastPrinted>
  <dcterms:created xsi:type="dcterms:W3CDTF">2024-11-29T09:52:00Z</dcterms:created>
  <dcterms:modified xsi:type="dcterms:W3CDTF">2024-11-29T09:52:00Z</dcterms:modified>
</cp:coreProperties>
</file>