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BD" w:rsidRDefault="003A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Pr="006721D9" w:rsidRDefault="003A7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3A72BD" w:rsidRDefault="003A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Pr="00BC1843" w:rsidRDefault="003A72B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3A72BD" w:rsidRPr="00BC1843" w:rsidRDefault="003A72B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3A72BD" w:rsidRDefault="003A72B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13.12.2024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3A72BD" w:rsidRDefault="003A72B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BD" w:rsidRDefault="003A72BD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100 004 199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114,4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75 792 682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120,3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3A72BD" w:rsidRDefault="003A72BD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87 512 769,0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86,9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3A72BD" w:rsidRDefault="003A72B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55 724 962,0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92,2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3A72BD" w:rsidRDefault="003A72B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7 958 238,0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85,1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3A72BD" w:rsidRDefault="003A72B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5 877 589,0</w:t>
      </w:r>
      <w:r>
        <w:rPr>
          <w:rFonts w:ascii="Times New Roman" w:hAnsi="Times New Roman" w:cs="Times New Roman"/>
          <w:sz w:val="28"/>
          <w:szCs w:val="28"/>
        </w:rPr>
        <w:t>гривень, або 85,5 відсотків від плану;</w:t>
      </w:r>
    </w:p>
    <w:p w:rsidR="003A72BD" w:rsidRDefault="003A72B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3 476 026,0 </w:t>
      </w:r>
      <w:r>
        <w:rPr>
          <w:rFonts w:ascii="Times New Roman" w:hAnsi="Times New Roman" w:cs="Times New Roman"/>
          <w:sz w:val="28"/>
          <w:szCs w:val="28"/>
        </w:rPr>
        <w:t>гривень, або 81,7 відсотків від плану.</w:t>
      </w:r>
    </w:p>
    <w:p w:rsidR="003A72BD" w:rsidRDefault="003A72BD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3A72BD" w:rsidRDefault="003A72B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730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A72BD" w:rsidRDefault="003A72B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A72BD" w:rsidRDefault="003A72B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313 731,0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A72BD" w:rsidRDefault="003A72B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5 019 056,0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A72BD" w:rsidRDefault="003A72B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A72BD" w:rsidRDefault="003A72B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84 000,00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A72BD" w:rsidRDefault="003A72B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941 171,00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A72BD" w:rsidRDefault="003A72B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 w:rsidRPr="005440F6">
        <w:rPr>
          <w:rFonts w:ascii="Times New Roman" w:hAnsi="Times New Roman" w:cs="Times New Roman"/>
          <w:sz w:val="28"/>
          <w:szCs w:val="28"/>
          <w:u w:val="single"/>
        </w:rPr>
        <w:t>104 100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3A72BD" w:rsidRDefault="003A72BD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960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3A72BD" w:rsidRDefault="003A72BD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28122654,0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3A72BD" w:rsidRPr="00986D70" w:rsidRDefault="003A72BD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17 818 805,0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3A72BD" w:rsidRDefault="003A72BD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3A72BD" w:rsidRDefault="003A72BD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3A72BD" w:rsidRPr="002B20CB">
        <w:tc>
          <w:tcPr>
            <w:tcW w:w="633" w:type="dxa"/>
          </w:tcPr>
          <w:p w:rsidR="003A72BD" w:rsidRPr="002B20CB" w:rsidRDefault="003A72B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3A72BD" w:rsidRPr="002B20CB" w:rsidRDefault="003A72B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3A72BD" w:rsidRPr="002B20CB" w:rsidRDefault="003A72B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3A72BD" w:rsidRPr="002B20CB" w:rsidRDefault="003A72B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3A72BD" w:rsidRPr="002B20CB" w:rsidRDefault="003A72B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3A72BD" w:rsidRPr="002B20CB" w:rsidRDefault="003A72B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3A72BD" w:rsidRPr="002B20CB">
        <w:tc>
          <w:tcPr>
            <w:tcW w:w="633" w:type="dxa"/>
          </w:tcPr>
          <w:p w:rsidR="003A72BD" w:rsidRPr="002B20CB" w:rsidRDefault="003A72BD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3A72BD" w:rsidRPr="000E60E2" w:rsidRDefault="003A72B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A72BD" w:rsidRPr="002B20CB" w:rsidRDefault="003A72B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3A72BD" w:rsidRPr="002B20CB" w:rsidRDefault="003A72B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A72BD" w:rsidRPr="002B20CB" w:rsidRDefault="003A72B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A72BD" w:rsidRPr="002B20CB" w:rsidRDefault="003A72B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2BD" w:rsidRPr="000D5AC6" w:rsidRDefault="003A72BD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BD" w:rsidRDefault="003A72BD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3A72BD" w:rsidRDefault="003A72B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BD" w:rsidRDefault="003A72B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BD" w:rsidRDefault="003A72B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BD" w:rsidRPr="00F85D86" w:rsidRDefault="003A72B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3A72BD" w:rsidRPr="00190928" w:rsidRDefault="003A72B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3A72BD" w:rsidRPr="006F353C" w:rsidRDefault="003A72BD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2BD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61A7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A72BD"/>
    <w:rsid w:val="003C32DC"/>
    <w:rsid w:val="003D2C6B"/>
    <w:rsid w:val="003E68E0"/>
    <w:rsid w:val="003F5863"/>
    <w:rsid w:val="003F6899"/>
    <w:rsid w:val="00415AB7"/>
    <w:rsid w:val="00426A30"/>
    <w:rsid w:val="00432F74"/>
    <w:rsid w:val="00447301"/>
    <w:rsid w:val="004503A7"/>
    <w:rsid w:val="004539BF"/>
    <w:rsid w:val="0045719F"/>
    <w:rsid w:val="004620C9"/>
    <w:rsid w:val="00470DE3"/>
    <w:rsid w:val="00474326"/>
    <w:rsid w:val="00486905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0F6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D6DA4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D22EC"/>
    <w:rsid w:val="007F2DA9"/>
    <w:rsid w:val="007F3754"/>
    <w:rsid w:val="007F5575"/>
    <w:rsid w:val="00820284"/>
    <w:rsid w:val="0083122D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6AB2"/>
    <w:rsid w:val="008E7962"/>
    <w:rsid w:val="008F0E80"/>
    <w:rsid w:val="008F2257"/>
    <w:rsid w:val="00904759"/>
    <w:rsid w:val="0091277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2BBA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00F5"/>
    <w:rsid w:val="00AA11C7"/>
    <w:rsid w:val="00AA5995"/>
    <w:rsid w:val="00AA62A3"/>
    <w:rsid w:val="00AB7870"/>
    <w:rsid w:val="00AC6F98"/>
    <w:rsid w:val="00AD609B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7507A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004E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11E64"/>
    <w:rsid w:val="00E13CA2"/>
    <w:rsid w:val="00E16945"/>
    <w:rsid w:val="00E2446E"/>
    <w:rsid w:val="00E25458"/>
    <w:rsid w:val="00E32623"/>
    <w:rsid w:val="00E4632E"/>
    <w:rsid w:val="00E55DC0"/>
    <w:rsid w:val="00E61968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400</Words>
  <Characters>2281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2024-12-13T11:57:00Z</cp:lastPrinted>
  <dcterms:created xsi:type="dcterms:W3CDTF">2024-12-13T11:57:00Z</dcterms:created>
  <dcterms:modified xsi:type="dcterms:W3CDTF">2024-12-13T11:57:00Z</dcterms:modified>
</cp:coreProperties>
</file>