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AC" w:rsidRDefault="00A7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Pr="006721D9" w:rsidRDefault="00A70D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70DAC" w:rsidRDefault="00A7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Pr="00BC1843" w:rsidRDefault="00A70DA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70DAC" w:rsidRPr="00BC1843" w:rsidRDefault="00A70DA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70DAC" w:rsidRDefault="00A70DA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27.12.2024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70DAC" w:rsidRDefault="00A70DAC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DAC" w:rsidRDefault="00A70DAC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101 698 770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116,3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98 064 881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113,5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70DAC" w:rsidRDefault="00A70DAC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90 205 315,0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94,5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70DAC" w:rsidRDefault="00A70DA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59 165 003,0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97,9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70DAC" w:rsidRDefault="00A70DA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8 652 466,0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92,5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70DAC" w:rsidRDefault="00A70DA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6770463,0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A70DAC" w:rsidRDefault="00A70DAC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3 490146,0 </w:t>
      </w:r>
      <w:r>
        <w:rPr>
          <w:rFonts w:ascii="Times New Roman" w:hAnsi="Times New Roman" w:cs="Times New Roman"/>
          <w:sz w:val="28"/>
          <w:szCs w:val="28"/>
        </w:rPr>
        <w:t>гривень, або 82,0 відсотків від плану.</w:t>
      </w:r>
    </w:p>
    <w:p w:rsidR="00A70DAC" w:rsidRDefault="00A70DAC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730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313 731,0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5 019 056,0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275 617,00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1 115 668,00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70DAC" w:rsidRDefault="00A70DAC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70DAC" w:rsidRDefault="00A70DAC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991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A70DAC" w:rsidRDefault="00A70DAC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28 712 045,0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A70DAC" w:rsidRPr="00986D70" w:rsidRDefault="00A70DAC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17 818 805,0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A70DAC" w:rsidRDefault="00A70DAC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70DAC" w:rsidRDefault="00A70DAC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A70DAC" w:rsidRPr="002B20CB">
        <w:tc>
          <w:tcPr>
            <w:tcW w:w="633" w:type="dxa"/>
          </w:tcPr>
          <w:p w:rsidR="00A70DAC" w:rsidRPr="002B20CB" w:rsidRDefault="00A70DA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70DAC" w:rsidRPr="002B20CB" w:rsidRDefault="00A70DA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70DAC" w:rsidRPr="002B20CB" w:rsidRDefault="00A70DA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70DAC" w:rsidRPr="002B20CB" w:rsidRDefault="00A70DA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70DAC" w:rsidRPr="002B20CB" w:rsidRDefault="00A70DA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70DAC" w:rsidRPr="002B20CB" w:rsidRDefault="00A70DAC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70DAC" w:rsidRPr="002B20CB">
        <w:tc>
          <w:tcPr>
            <w:tcW w:w="633" w:type="dxa"/>
          </w:tcPr>
          <w:p w:rsidR="00A70DAC" w:rsidRPr="002B20CB" w:rsidRDefault="00A70DAC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70DAC" w:rsidRPr="000E60E2" w:rsidRDefault="00A70DA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70DAC" w:rsidRPr="002B20CB" w:rsidRDefault="00A70DA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0DAC" w:rsidRPr="002B20CB" w:rsidRDefault="00A70DA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70DAC" w:rsidRPr="002B20CB" w:rsidRDefault="00A70DA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70DAC" w:rsidRPr="002B20CB" w:rsidRDefault="00A70DAC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DAC" w:rsidRPr="000D5AC6" w:rsidRDefault="00A70DAC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C" w:rsidRDefault="00A70DAC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70DAC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DAC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DAC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DAC" w:rsidRPr="00F85D86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70DAC" w:rsidRPr="00190928" w:rsidRDefault="00A70DAC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70DAC" w:rsidRPr="006F353C" w:rsidRDefault="00A70DAC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0DAC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A612F"/>
    <w:rsid w:val="000B2EB3"/>
    <w:rsid w:val="000D5AC6"/>
    <w:rsid w:val="000E3F19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61A7"/>
    <w:rsid w:val="00126908"/>
    <w:rsid w:val="00132AD8"/>
    <w:rsid w:val="00135906"/>
    <w:rsid w:val="0014439B"/>
    <w:rsid w:val="0015353C"/>
    <w:rsid w:val="00154B48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4EF5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86CC4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D4933"/>
    <w:rsid w:val="006D6DA4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4CC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70DAC"/>
    <w:rsid w:val="00A84BA0"/>
    <w:rsid w:val="00A85439"/>
    <w:rsid w:val="00A92C0A"/>
    <w:rsid w:val="00AA00F5"/>
    <w:rsid w:val="00AA11C7"/>
    <w:rsid w:val="00AA5995"/>
    <w:rsid w:val="00AA62A3"/>
    <w:rsid w:val="00AB7870"/>
    <w:rsid w:val="00AD609B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7507A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357A2"/>
    <w:rsid w:val="00C41B42"/>
    <w:rsid w:val="00C7004E"/>
    <w:rsid w:val="00C7244F"/>
    <w:rsid w:val="00C90FE8"/>
    <w:rsid w:val="00C94A93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38ED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632E"/>
    <w:rsid w:val="00E55DC0"/>
    <w:rsid w:val="00E61968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2736"/>
    <w:rsid w:val="00F36FE3"/>
    <w:rsid w:val="00F47706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400</Words>
  <Characters>2282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2024-12-27T08:35:00Z</cp:lastPrinted>
  <dcterms:created xsi:type="dcterms:W3CDTF">2024-12-27T08:35:00Z</dcterms:created>
  <dcterms:modified xsi:type="dcterms:W3CDTF">2024-12-27T08:36:00Z</dcterms:modified>
</cp:coreProperties>
</file>