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E6" w:rsidRDefault="006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Pr="006721D9" w:rsidRDefault="006F0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6F0AE6" w:rsidRDefault="006F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Pr="00BC1843" w:rsidRDefault="006F0AE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6F0AE6" w:rsidRPr="00BC1843" w:rsidRDefault="006F0AE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6F0AE6" w:rsidRDefault="006F0AE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07.02.2025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6F0AE6" w:rsidRDefault="006F0AE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AE6" w:rsidRDefault="006F0AE6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9676230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79,2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6719621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6F0AE6" w:rsidRDefault="006F0AE6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75436489,0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46,1,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6F0AE6" w:rsidRDefault="006F0AE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4886255,0 </w:t>
      </w:r>
      <w:r>
        <w:rPr>
          <w:rFonts w:ascii="Times New Roman" w:hAnsi="Times New Roman" w:cs="Times New Roman"/>
          <w:sz w:val="28"/>
          <w:szCs w:val="28"/>
        </w:rPr>
        <w:t xml:space="preserve">гривень,або </w:t>
      </w:r>
      <w:r>
        <w:rPr>
          <w:rFonts w:ascii="Times New Roman" w:hAnsi="Times New Roman" w:cs="Times New Roman"/>
          <w:sz w:val="28"/>
          <w:szCs w:val="28"/>
          <w:u w:val="single"/>
        </w:rPr>
        <w:t>96,1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6F0AE6" w:rsidRDefault="006F0AE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за спожиті бюджетними установами енергоносії та комунальні послуги 224051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6F0AE6" w:rsidRDefault="006F0AE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1437327</w:t>
      </w:r>
      <w:r>
        <w:rPr>
          <w:rFonts w:ascii="Times New Roman" w:hAnsi="Times New Roman" w:cs="Times New Roman"/>
          <w:sz w:val="28"/>
          <w:szCs w:val="28"/>
        </w:rPr>
        <w:t>гривень, або 71,6 відсотків від плану;</w:t>
      </w:r>
    </w:p>
    <w:p w:rsidR="006F0AE6" w:rsidRDefault="006F0AE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гривень, або 0,0 відсотків від плану.</w:t>
      </w:r>
    </w:p>
    <w:p w:rsidR="006F0AE6" w:rsidRDefault="006F0AE6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6F0AE6" w:rsidRDefault="006F0AE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6F0AE6" w:rsidRDefault="006F0AE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6F0AE6" w:rsidRDefault="006F0AE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6F0AE6" w:rsidRDefault="006F0AE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6F0AE6" w:rsidRDefault="006F0AE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6F0AE6" w:rsidRDefault="006F0AE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6F0AE6" w:rsidRDefault="006F0AE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6F0AE6" w:rsidRDefault="006F0AE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6F0AE6" w:rsidRDefault="006F0AE6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61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6F0AE6" w:rsidRDefault="006F0AE6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4054319,0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6F0AE6" w:rsidRPr="00986D70" w:rsidRDefault="006F0AE6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6F0AE6" w:rsidRDefault="006F0AE6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6F0AE6" w:rsidRDefault="006F0AE6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6F0AE6" w:rsidRPr="002B20CB">
        <w:tc>
          <w:tcPr>
            <w:tcW w:w="633" w:type="dxa"/>
          </w:tcPr>
          <w:p w:rsidR="006F0AE6" w:rsidRPr="002B20CB" w:rsidRDefault="006F0AE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6F0AE6" w:rsidRPr="002B20CB" w:rsidRDefault="006F0AE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6F0AE6" w:rsidRPr="002B20CB" w:rsidRDefault="006F0AE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6F0AE6" w:rsidRPr="002B20CB" w:rsidRDefault="006F0AE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6F0AE6" w:rsidRPr="002B20CB" w:rsidRDefault="006F0AE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6F0AE6" w:rsidRPr="002B20CB" w:rsidRDefault="006F0AE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6F0AE6" w:rsidRPr="002B20CB">
        <w:tc>
          <w:tcPr>
            <w:tcW w:w="633" w:type="dxa"/>
          </w:tcPr>
          <w:p w:rsidR="006F0AE6" w:rsidRPr="002B20CB" w:rsidRDefault="006F0AE6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6F0AE6" w:rsidRPr="000E60E2" w:rsidRDefault="006F0AE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6F0AE6" w:rsidRPr="002B20CB" w:rsidRDefault="006F0AE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6F0AE6" w:rsidRPr="002B20CB" w:rsidRDefault="006F0AE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F0AE6" w:rsidRPr="002B20CB" w:rsidRDefault="006F0AE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F0AE6" w:rsidRPr="002B20CB" w:rsidRDefault="006F0AE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AE6" w:rsidRPr="000D5AC6" w:rsidRDefault="006F0AE6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E6" w:rsidRDefault="006F0AE6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6F0AE6" w:rsidRDefault="006F0AE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AE6" w:rsidRDefault="006F0AE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AE6" w:rsidRDefault="006F0AE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AE6" w:rsidRPr="00F85D86" w:rsidRDefault="006F0AE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6F0AE6" w:rsidRPr="00190928" w:rsidRDefault="006F0AE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6F0AE6" w:rsidRPr="006F353C" w:rsidRDefault="006F0AE6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0AE6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934F2"/>
    <w:rsid w:val="000A349D"/>
    <w:rsid w:val="000A612F"/>
    <w:rsid w:val="000B2EB3"/>
    <w:rsid w:val="000D5AC6"/>
    <w:rsid w:val="000D7F1B"/>
    <w:rsid w:val="000E3F19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61A7"/>
    <w:rsid w:val="00126908"/>
    <w:rsid w:val="00130EB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019C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3F6899"/>
    <w:rsid w:val="00415AB7"/>
    <w:rsid w:val="00426A30"/>
    <w:rsid w:val="00432F74"/>
    <w:rsid w:val="00447301"/>
    <w:rsid w:val="004503A7"/>
    <w:rsid w:val="004539BF"/>
    <w:rsid w:val="0045719F"/>
    <w:rsid w:val="004620C9"/>
    <w:rsid w:val="00470DE3"/>
    <w:rsid w:val="00474326"/>
    <w:rsid w:val="00486905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04278"/>
    <w:rsid w:val="005240AA"/>
    <w:rsid w:val="00543D42"/>
    <w:rsid w:val="005440F6"/>
    <w:rsid w:val="00544BC1"/>
    <w:rsid w:val="00544F52"/>
    <w:rsid w:val="00546CC2"/>
    <w:rsid w:val="0055340F"/>
    <w:rsid w:val="0055531F"/>
    <w:rsid w:val="005569CF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36EF2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0AE6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17E6"/>
    <w:rsid w:val="00A066D6"/>
    <w:rsid w:val="00A10CE4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41B42"/>
    <w:rsid w:val="00C7004E"/>
    <w:rsid w:val="00C7244F"/>
    <w:rsid w:val="00C90E91"/>
    <w:rsid w:val="00C90FE8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11E64"/>
    <w:rsid w:val="00E13CA2"/>
    <w:rsid w:val="00E16945"/>
    <w:rsid w:val="00E2446E"/>
    <w:rsid w:val="00E25458"/>
    <w:rsid w:val="00E32623"/>
    <w:rsid w:val="00E44448"/>
    <w:rsid w:val="00E4632E"/>
    <w:rsid w:val="00E55DC0"/>
    <w:rsid w:val="00E61968"/>
    <w:rsid w:val="00E62054"/>
    <w:rsid w:val="00E63B48"/>
    <w:rsid w:val="00E64209"/>
    <w:rsid w:val="00E74B3C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706AC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386</Words>
  <Characters>2204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2025-02-10T10:33:00Z</cp:lastPrinted>
  <dcterms:created xsi:type="dcterms:W3CDTF">2025-02-10T10:33:00Z</dcterms:created>
  <dcterms:modified xsi:type="dcterms:W3CDTF">2025-02-10T10:33:00Z</dcterms:modified>
</cp:coreProperties>
</file>