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E8" w:rsidRDefault="0069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Pr="006721D9" w:rsidRDefault="006900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6900E8" w:rsidRDefault="00690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Pr="00BC1843" w:rsidRDefault="006900E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6900E8" w:rsidRPr="00BC1843" w:rsidRDefault="006900E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6900E8" w:rsidRDefault="006900E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21.02.2025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6900E8" w:rsidRDefault="006900E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00E8" w:rsidRDefault="006900E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13325612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109,1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9510303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113,2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6900E8" w:rsidRDefault="006900E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10297909,0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62,7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6900E8" w:rsidRDefault="006900E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6654060,0 </w:t>
      </w:r>
      <w:r>
        <w:rPr>
          <w:rFonts w:ascii="Times New Roman" w:hAnsi="Times New Roman" w:cs="Times New Roman"/>
          <w:sz w:val="28"/>
          <w:szCs w:val="28"/>
        </w:rPr>
        <w:t xml:space="preserve">гривень,або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64,3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6900E8" w:rsidRDefault="006900E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за спожиті бюджетними установами енергоносії та комунальні послуги 627854</w:t>
      </w:r>
      <w:r>
        <w:rPr>
          <w:rFonts w:ascii="Times New Roman" w:hAnsi="Times New Roman" w:cs="Times New Roman"/>
          <w:sz w:val="28"/>
          <w:szCs w:val="28"/>
          <w:u w:val="single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64,7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6900E8" w:rsidRDefault="006900E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1856530 </w:t>
      </w:r>
      <w:r>
        <w:rPr>
          <w:rFonts w:ascii="Times New Roman" w:hAnsi="Times New Roman" w:cs="Times New Roman"/>
          <w:sz w:val="28"/>
          <w:szCs w:val="28"/>
        </w:rPr>
        <w:t>гривень, або 90,7 відсотків від плану;</w:t>
      </w:r>
    </w:p>
    <w:p w:rsidR="006900E8" w:rsidRDefault="006900E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гривень, або 0,0 відсотків від плану.</w:t>
      </w:r>
    </w:p>
    <w:p w:rsidR="006900E8" w:rsidRDefault="006900E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6900E8" w:rsidRDefault="006900E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6900E8" w:rsidRDefault="006900E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6900E8" w:rsidRDefault="006900E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6900E8" w:rsidRDefault="006900E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6900E8" w:rsidRDefault="006900E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6900E8" w:rsidRDefault="006900E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6900E8" w:rsidRDefault="006900E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13930,00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6900E8" w:rsidRDefault="006900E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6900E8" w:rsidRDefault="006900E8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02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88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6900E8" w:rsidRDefault="006900E8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4297175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6900E8" w:rsidRPr="00986D70" w:rsidRDefault="006900E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6900E8" w:rsidRDefault="006900E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6900E8" w:rsidRDefault="006900E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6900E8" w:rsidRPr="002B20CB">
        <w:tc>
          <w:tcPr>
            <w:tcW w:w="633" w:type="dxa"/>
          </w:tcPr>
          <w:p w:rsidR="006900E8" w:rsidRPr="002B20CB" w:rsidRDefault="006900E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6900E8" w:rsidRPr="002B20CB" w:rsidRDefault="006900E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6900E8" w:rsidRPr="002B20CB" w:rsidRDefault="006900E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6900E8" w:rsidRPr="002B20CB" w:rsidRDefault="006900E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6900E8" w:rsidRPr="002B20CB" w:rsidRDefault="006900E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6900E8" w:rsidRPr="002B20CB" w:rsidRDefault="006900E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6900E8" w:rsidRPr="002B20CB">
        <w:tc>
          <w:tcPr>
            <w:tcW w:w="633" w:type="dxa"/>
          </w:tcPr>
          <w:p w:rsidR="006900E8" w:rsidRPr="002B20CB" w:rsidRDefault="006900E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6900E8" w:rsidRPr="000E60E2" w:rsidRDefault="006900E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6900E8" w:rsidRPr="002B20CB" w:rsidRDefault="006900E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6900E8" w:rsidRPr="002B20CB" w:rsidRDefault="006900E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900E8" w:rsidRPr="002B20CB" w:rsidRDefault="006900E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6900E8" w:rsidRPr="002B20CB" w:rsidRDefault="006900E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0E8" w:rsidRPr="000D5AC6" w:rsidRDefault="006900E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0E8" w:rsidRDefault="006900E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6900E8" w:rsidRDefault="006900E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00E8" w:rsidRDefault="006900E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00E8" w:rsidRDefault="006900E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00E8" w:rsidRPr="00F85D86" w:rsidRDefault="006900E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6900E8" w:rsidRPr="00190928" w:rsidRDefault="006900E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6900E8" w:rsidRPr="006F353C" w:rsidRDefault="006900E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00E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405FD"/>
    <w:rsid w:val="000524B8"/>
    <w:rsid w:val="00060D7E"/>
    <w:rsid w:val="000621AB"/>
    <w:rsid w:val="000720FE"/>
    <w:rsid w:val="00076321"/>
    <w:rsid w:val="00080D2E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019C"/>
    <w:rsid w:val="00217F50"/>
    <w:rsid w:val="00226FAB"/>
    <w:rsid w:val="002315D0"/>
    <w:rsid w:val="0023306E"/>
    <w:rsid w:val="002337BD"/>
    <w:rsid w:val="00235123"/>
    <w:rsid w:val="00264535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C32DC"/>
    <w:rsid w:val="003D1D8C"/>
    <w:rsid w:val="003D2C6B"/>
    <w:rsid w:val="003E68E0"/>
    <w:rsid w:val="003F5863"/>
    <w:rsid w:val="003F6899"/>
    <w:rsid w:val="00415AB7"/>
    <w:rsid w:val="00426A30"/>
    <w:rsid w:val="00432F74"/>
    <w:rsid w:val="00447301"/>
    <w:rsid w:val="004503A7"/>
    <w:rsid w:val="004539BF"/>
    <w:rsid w:val="0045719F"/>
    <w:rsid w:val="004620C9"/>
    <w:rsid w:val="00470DE3"/>
    <w:rsid w:val="00474326"/>
    <w:rsid w:val="00486905"/>
    <w:rsid w:val="00492470"/>
    <w:rsid w:val="00495057"/>
    <w:rsid w:val="00497630"/>
    <w:rsid w:val="004A2AFE"/>
    <w:rsid w:val="004A4B25"/>
    <w:rsid w:val="004B3A6C"/>
    <w:rsid w:val="004B50DE"/>
    <w:rsid w:val="004B6BB1"/>
    <w:rsid w:val="004C40F2"/>
    <w:rsid w:val="004D1727"/>
    <w:rsid w:val="004D1B6C"/>
    <w:rsid w:val="004E40FC"/>
    <w:rsid w:val="004E5042"/>
    <w:rsid w:val="004F327D"/>
    <w:rsid w:val="00504278"/>
    <w:rsid w:val="005240AA"/>
    <w:rsid w:val="00543D42"/>
    <w:rsid w:val="005440F6"/>
    <w:rsid w:val="00544BC1"/>
    <w:rsid w:val="00544F52"/>
    <w:rsid w:val="00546CC2"/>
    <w:rsid w:val="0055340F"/>
    <w:rsid w:val="0055531F"/>
    <w:rsid w:val="005569CF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E0470"/>
    <w:rsid w:val="005E3195"/>
    <w:rsid w:val="00614652"/>
    <w:rsid w:val="0062140E"/>
    <w:rsid w:val="00624330"/>
    <w:rsid w:val="006254E8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8484C"/>
    <w:rsid w:val="006900E8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6758A"/>
    <w:rsid w:val="00775442"/>
    <w:rsid w:val="0078214C"/>
    <w:rsid w:val="007B02AB"/>
    <w:rsid w:val="007B168F"/>
    <w:rsid w:val="007B3885"/>
    <w:rsid w:val="007C3141"/>
    <w:rsid w:val="007C568C"/>
    <w:rsid w:val="007F2DA9"/>
    <w:rsid w:val="007F3754"/>
    <w:rsid w:val="007F5575"/>
    <w:rsid w:val="008161A4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A017E6"/>
    <w:rsid w:val="00A066D6"/>
    <w:rsid w:val="00A10CE4"/>
    <w:rsid w:val="00A11DD7"/>
    <w:rsid w:val="00A130AB"/>
    <w:rsid w:val="00A13471"/>
    <w:rsid w:val="00A315C1"/>
    <w:rsid w:val="00A40DAC"/>
    <w:rsid w:val="00A42705"/>
    <w:rsid w:val="00A53E46"/>
    <w:rsid w:val="00A54749"/>
    <w:rsid w:val="00A57998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24C7"/>
    <w:rsid w:val="00B43DDD"/>
    <w:rsid w:val="00B55CEE"/>
    <w:rsid w:val="00B60346"/>
    <w:rsid w:val="00B714EB"/>
    <w:rsid w:val="00B721EF"/>
    <w:rsid w:val="00B7507A"/>
    <w:rsid w:val="00B817E1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7004E"/>
    <w:rsid w:val="00C7244F"/>
    <w:rsid w:val="00C90FE8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2C7D"/>
    <w:rsid w:val="00D27684"/>
    <w:rsid w:val="00D301F0"/>
    <w:rsid w:val="00D30B83"/>
    <w:rsid w:val="00D52BA3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11E64"/>
    <w:rsid w:val="00E13CA2"/>
    <w:rsid w:val="00E16945"/>
    <w:rsid w:val="00E2446E"/>
    <w:rsid w:val="00E25458"/>
    <w:rsid w:val="00E32623"/>
    <w:rsid w:val="00E44448"/>
    <w:rsid w:val="00E4632E"/>
    <w:rsid w:val="00E55DC0"/>
    <w:rsid w:val="00E61968"/>
    <w:rsid w:val="00E62054"/>
    <w:rsid w:val="00E63B48"/>
    <w:rsid w:val="00E64209"/>
    <w:rsid w:val="00E74B3C"/>
    <w:rsid w:val="00E86811"/>
    <w:rsid w:val="00E92CE0"/>
    <w:rsid w:val="00EA292D"/>
    <w:rsid w:val="00EA2DC7"/>
    <w:rsid w:val="00EA4F23"/>
    <w:rsid w:val="00EC3AF8"/>
    <w:rsid w:val="00EE2939"/>
    <w:rsid w:val="00EE2B53"/>
    <w:rsid w:val="00F143A8"/>
    <w:rsid w:val="00F16E3B"/>
    <w:rsid w:val="00F23F01"/>
    <w:rsid w:val="00F24B45"/>
    <w:rsid w:val="00F26882"/>
    <w:rsid w:val="00F36FE3"/>
    <w:rsid w:val="00F50C81"/>
    <w:rsid w:val="00F5209F"/>
    <w:rsid w:val="00F53F33"/>
    <w:rsid w:val="00F56505"/>
    <w:rsid w:val="00F706AC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387</Words>
  <Characters>2212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2025-02-21T11:58:00Z</cp:lastPrinted>
  <dcterms:created xsi:type="dcterms:W3CDTF">2025-02-21T11:58:00Z</dcterms:created>
  <dcterms:modified xsi:type="dcterms:W3CDTF">2025-02-21T11:58:00Z</dcterms:modified>
</cp:coreProperties>
</file>