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6E" w:rsidRDefault="0090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Pr="006721D9" w:rsidRDefault="00905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90536E" w:rsidRDefault="0090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Pr="00BC1843" w:rsidRDefault="0090536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0536E" w:rsidRPr="00BC1843" w:rsidRDefault="0090536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90536E" w:rsidRDefault="0090536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07.03.2025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90536E" w:rsidRDefault="0090536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6E" w:rsidRDefault="0090536E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17269281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95,8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12385969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101,5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90536E" w:rsidRDefault="0090536E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14736229,0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56,1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90536E" w:rsidRDefault="0090536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9866216,0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59,9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0536E" w:rsidRDefault="0090536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 w:rsidRPr="004B318A">
        <w:rPr>
          <w:rFonts w:ascii="Times New Roman" w:hAnsi="Times New Roman" w:cs="Times New Roman"/>
          <w:sz w:val="28"/>
          <w:szCs w:val="28"/>
          <w:u w:val="single"/>
        </w:rPr>
        <w:t>86836</w:t>
      </w:r>
      <w:r>
        <w:rPr>
          <w:rFonts w:ascii="Times New Roman" w:hAnsi="Times New Roman" w:cs="Times New Roman"/>
          <w:sz w:val="28"/>
          <w:szCs w:val="28"/>
        </w:rPr>
        <w:t xml:space="preserve">6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35,4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0536E" w:rsidRDefault="0090536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2685913 </w:t>
      </w:r>
      <w:r>
        <w:rPr>
          <w:rFonts w:ascii="Times New Roman" w:hAnsi="Times New Roman" w:cs="Times New Roman"/>
          <w:sz w:val="28"/>
          <w:szCs w:val="28"/>
        </w:rPr>
        <w:t>гривень, або 82,5 відсотків від плану;</w:t>
      </w:r>
    </w:p>
    <w:p w:rsidR="0090536E" w:rsidRDefault="0090536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90536E" w:rsidRDefault="0090536E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630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17 145,00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0536E" w:rsidRDefault="0090536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90536E" w:rsidRDefault="0090536E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90536E" w:rsidRDefault="0090536E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5736792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90536E" w:rsidRPr="00986D70" w:rsidRDefault="0090536E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479 006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90536E" w:rsidRDefault="0090536E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90536E" w:rsidRDefault="0090536E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90536E" w:rsidRPr="002B20CB">
        <w:tc>
          <w:tcPr>
            <w:tcW w:w="633" w:type="dxa"/>
          </w:tcPr>
          <w:p w:rsidR="0090536E" w:rsidRPr="002B20CB" w:rsidRDefault="0090536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90536E" w:rsidRPr="002B20CB" w:rsidRDefault="0090536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90536E" w:rsidRPr="002B20CB" w:rsidRDefault="0090536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90536E" w:rsidRPr="002B20CB" w:rsidRDefault="0090536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90536E" w:rsidRPr="002B20CB" w:rsidRDefault="0090536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90536E" w:rsidRPr="002B20CB" w:rsidRDefault="0090536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90536E" w:rsidRPr="002B20CB">
        <w:tc>
          <w:tcPr>
            <w:tcW w:w="633" w:type="dxa"/>
          </w:tcPr>
          <w:p w:rsidR="0090536E" w:rsidRPr="002B20CB" w:rsidRDefault="0090536E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0536E" w:rsidRPr="000E60E2" w:rsidRDefault="0090536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0536E" w:rsidRPr="002B20CB" w:rsidRDefault="0090536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0536E" w:rsidRPr="002B20CB" w:rsidRDefault="0090536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0536E" w:rsidRPr="002B20CB" w:rsidRDefault="0090536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0536E" w:rsidRPr="002B20CB" w:rsidRDefault="0090536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6E" w:rsidRPr="000D5AC6" w:rsidRDefault="0090536E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E" w:rsidRDefault="0090536E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90536E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6E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6E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6E" w:rsidRPr="00F85D86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90536E" w:rsidRPr="00190928" w:rsidRDefault="0090536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90536E" w:rsidRPr="006F353C" w:rsidRDefault="0090536E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36E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64535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1D8C"/>
    <w:rsid w:val="003D2C6B"/>
    <w:rsid w:val="003E68E0"/>
    <w:rsid w:val="003F5863"/>
    <w:rsid w:val="003F6899"/>
    <w:rsid w:val="00405D77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04278"/>
    <w:rsid w:val="005240AA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76CBA"/>
    <w:rsid w:val="0068484C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22C69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0536E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0ECC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9A0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1CE4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388</Words>
  <Characters>2218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2025-03-17T08:39:00Z</cp:lastPrinted>
  <dcterms:created xsi:type="dcterms:W3CDTF">2025-03-17T08:39:00Z</dcterms:created>
  <dcterms:modified xsi:type="dcterms:W3CDTF">2025-03-17T08:39:00Z</dcterms:modified>
</cp:coreProperties>
</file>