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2A" w:rsidRDefault="0091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Pr="006721D9" w:rsidRDefault="00915D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15D2A" w:rsidRDefault="0091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Pr="00BC1843" w:rsidRDefault="00915D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15D2A" w:rsidRPr="00BC1843" w:rsidRDefault="00915D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15D2A" w:rsidRDefault="00915D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 w:rsidRPr="00542225">
        <w:rPr>
          <w:rFonts w:ascii="Times New Roman" w:hAnsi="Times New Roman" w:cs="Times New Roman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.03.2025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15D2A" w:rsidRDefault="00915D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D2A" w:rsidRDefault="00915D2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20 763 175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021 162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123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15D2A" w:rsidRDefault="00915D2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17 080 577,0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63,6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15D2A" w:rsidRDefault="00915D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11 554 784,0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15D2A" w:rsidRDefault="00915D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1258929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15D2A" w:rsidRDefault="00915D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2 875 546 </w:t>
      </w:r>
      <w:r>
        <w:rPr>
          <w:rFonts w:ascii="Times New Roman" w:hAnsi="Times New Roman" w:cs="Times New Roman"/>
          <w:sz w:val="28"/>
          <w:szCs w:val="28"/>
        </w:rPr>
        <w:t>гривень, або 88,65 відсотків від плану;</w:t>
      </w:r>
    </w:p>
    <w:p w:rsidR="00915D2A" w:rsidRDefault="00915D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915D2A" w:rsidRDefault="00915D2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15D2A" w:rsidRDefault="00915D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915D2A" w:rsidRDefault="00915D2A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133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915D2A" w:rsidRDefault="00915D2A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7 575 219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915D2A" w:rsidRPr="00986D70" w:rsidRDefault="00915D2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>547 200,</w:t>
      </w:r>
      <w:r w:rsidRPr="00EC37A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грн.</w:t>
      </w:r>
      <w:r w:rsidRPr="00986D70">
        <w:rPr>
          <w:b/>
          <w:bCs/>
          <w:sz w:val="28"/>
          <w:szCs w:val="28"/>
        </w:rPr>
        <w:t xml:space="preserve"> </w:t>
      </w:r>
    </w:p>
    <w:p w:rsidR="00915D2A" w:rsidRDefault="00915D2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15D2A" w:rsidRDefault="00915D2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915D2A" w:rsidRPr="002B20CB">
        <w:tc>
          <w:tcPr>
            <w:tcW w:w="633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15D2A" w:rsidRPr="002B20CB" w:rsidRDefault="00915D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15D2A" w:rsidRPr="002B20CB">
        <w:tc>
          <w:tcPr>
            <w:tcW w:w="633" w:type="dxa"/>
          </w:tcPr>
          <w:p w:rsidR="00915D2A" w:rsidRPr="002B20CB" w:rsidRDefault="00915D2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15D2A" w:rsidRPr="000E60E2" w:rsidRDefault="00915D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15D2A" w:rsidRPr="002B20CB" w:rsidRDefault="00915D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15D2A" w:rsidRPr="002B20CB" w:rsidRDefault="00915D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15D2A" w:rsidRPr="002B20CB" w:rsidRDefault="00915D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15D2A" w:rsidRPr="002B20CB" w:rsidRDefault="00915D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D2A" w:rsidRPr="000D5AC6" w:rsidRDefault="00915D2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2A" w:rsidRDefault="00915D2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15D2A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D2A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D2A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D2A" w:rsidRPr="00F85D86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15D2A" w:rsidRPr="00190928" w:rsidRDefault="00915D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15D2A" w:rsidRPr="006F353C" w:rsidRDefault="00915D2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5D2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54AC1"/>
    <w:rsid w:val="00264535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1D8C"/>
    <w:rsid w:val="003D2C6B"/>
    <w:rsid w:val="003E68E0"/>
    <w:rsid w:val="003F5863"/>
    <w:rsid w:val="003F6899"/>
    <w:rsid w:val="00405D77"/>
    <w:rsid w:val="00415AB7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47A9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5BF5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62D13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5D2A"/>
    <w:rsid w:val="00916884"/>
    <w:rsid w:val="00925F46"/>
    <w:rsid w:val="0093191D"/>
    <w:rsid w:val="00932D5D"/>
    <w:rsid w:val="00937A4E"/>
    <w:rsid w:val="009458AE"/>
    <w:rsid w:val="00950709"/>
    <w:rsid w:val="00953565"/>
    <w:rsid w:val="00953F8E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15A1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7A7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2025-03-21T09:40:00Z</cp:lastPrinted>
  <dcterms:created xsi:type="dcterms:W3CDTF">2025-03-21T09:41:00Z</dcterms:created>
  <dcterms:modified xsi:type="dcterms:W3CDTF">2025-03-21T09:41:00Z</dcterms:modified>
</cp:coreProperties>
</file>