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36" w:rsidRDefault="00B37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Pr="006721D9" w:rsidRDefault="00B370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B37036" w:rsidRDefault="00B37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Pr="00BC1843" w:rsidRDefault="00B3703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B37036" w:rsidRPr="00BC1843" w:rsidRDefault="00B3703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B37036" w:rsidRDefault="00B3703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 w:rsidRPr="00542225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.03.2025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B37036" w:rsidRDefault="00B3703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36" w:rsidRDefault="00B37036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542225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21 550 094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103,6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15 808 082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105,6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B37036" w:rsidRDefault="00B37036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21 260 981,0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78,3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B37036" w:rsidRDefault="00B3703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14 784 667,0 </w:t>
      </w:r>
      <w:r>
        <w:rPr>
          <w:rFonts w:ascii="Times New Roman" w:hAnsi="Times New Roman" w:cs="Times New Roman"/>
          <w:sz w:val="28"/>
          <w:szCs w:val="28"/>
        </w:rPr>
        <w:t xml:space="preserve">гривень,або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90,5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B37036" w:rsidRDefault="00B3703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1 258 929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B37036" w:rsidRDefault="00B3703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3 065 180 </w:t>
      </w:r>
      <w:r>
        <w:rPr>
          <w:rFonts w:ascii="Times New Roman" w:hAnsi="Times New Roman" w:cs="Times New Roman"/>
          <w:sz w:val="28"/>
          <w:szCs w:val="28"/>
        </w:rPr>
        <w:t>гривень, або 94,2 відсотків від плану;</w:t>
      </w:r>
    </w:p>
    <w:p w:rsidR="00B37036" w:rsidRDefault="00B3703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гривень, або 0,0 відсотків від плану.</w:t>
      </w:r>
    </w:p>
    <w:p w:rsidR="00B37036" w:rsidRDefault="00B37036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B37036" w:rsidRDefault="00B3703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37036" w:rsidRDefault="00B3703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37036" w:rsidRDefault="00B3703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>126</w:t>
      </w:r>
      <w:r w:rsidRPr="00676CB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37036" w:rsidRDefault="00B3703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37036" w:rsidRDefault="00B3703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37036" w:rsidRDefault="00B3703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37036" w:rsidRDefault="00B3703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17 145,00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37036" w:rsidRDefault="00B3703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B37036" w:rsidRDefault="00B37036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161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B37036" w:rsidRDefault="00B37036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7 707 155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B37036" w:rsidRPr="00986D70" w:rsidRDefault="00B37036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>1 464 590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B37036" w:rsidRDefault="00B37036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B37036" w:rsidRDefault="00B37036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B37036" w:rsidRPr="002B20CB">
        <w:tc>
          <w:tcPr>
            <w:tcW w:w="633" w:type="dxa"/>
          </w:tcPr>
          <w:p w:rsidR="00B37036" w:rsidRPr="002B20CB" w:rsidRDefault="00B3703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B37036" w:rsidRPr="002B20CB" w:rsidRDefault="00B3703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B37036" w:rsidRPr="002B20CB" w:rsidRDefault="00B3703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B37036" w:rsidRPr="002B20CB" w:rsidRDefault="00B3703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B37036" w:rsidRPr="002B20CB" w:rsidRDefault="00B3703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B37036" w:rsidRPr="002B20CB" w:rsidRDefault="00B3703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B37036" w:rsidRPr="002B20CB">
        <w:tc>
          <w:tcPr>
            <w:tcW w:w="633" w:type="dxa"/>
          </w:tcPr>
          <w:p w:rsidR="00B37036" w:rsidRPr="002B20CB" w:rsidRDefault="00B37036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B37036" w:rsidRPr="000E60E2" w:rsidRDefault="00B3703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37036" w:rsidRPr="002B20CB" w:rsidRDefault="00B3703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B37036" w:rsidRPr="002B20CB" w:rsidRDefault="00B3703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37036" w:rsidRPr="002B20CB" w:rsidRDefault="00B3703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37036" w:rsidRPr="002B20CB" w:rsidRDefault="00B3703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036" w:rsidRPr="000D5AC6" w:rsidRDefault="00B37036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36" w:rsidRDefault="00B37036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B37036" w:rsidRDefault="00B3703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36" w:rsidRDefault="00B3703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36" w:rsidRDefault="00B3703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036" w:rsidRPr="00F85D86" w:rsidRDefault="00B3703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B37036" w:rsidRPr="00190928" w:rsidRDefault="00B3703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B37036" w:rsidRPr="006F353C" w:rsidRDefault="00B37036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036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019C"/>
    <w:rsid w:val="00217F50"/>
    <w:rsid w:val="00226FAB"/>
    <w:rsid w:val="002315D0"/>
    <w:rsid w:val="0023306E"/>
    <w:rsid w:val="002337BD"/>
    <w:rsid w:val="00235123"/>
    <w:rsid w:val="00254AC1"/>
    <w:rsid w:val="00264535"/>
    <w:rsid w:val="002711EC"/>
    <w:rsid w:val="00274F0A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549BC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5D77"/>
    <w:rsid w:val="00415AB7"/>
    <w:rsid w:val="00426A30"/>
    <w:rsid w:val="00432F74"/>
    <w:rsid w:val="00447301"/>
    <w:rsid w:val="004503A7"/>
    <w:rsid w:val="004539BF"/>
    <w:rsid w:val="0045719F"/>
    <w:rsid w:val="004620C9"/>
    <w:rsid w:val="004640D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4278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17E6"/>
    <w:rsid w:val="00A066D6"/>
    <w:rsid w:val="00A10CE4"/>
    <w:rsid w:val="00A11DD7"/>
    <w:rsid w:val="00A130AB"/>
    <w:rsid w:val="00A13471"/>
    <w:rsid w:val="00A170F9"/>
    <w:rsid w:val="00A315C1"/>
    <w:rsid w:val="00A40DAC"/>
    <w:rsid w:val="00A42705"/>
    <w:rsid w:val="00A515A1"/>
    <w:rsid w:val="00A53E46"/>
    <w:rsid w:val="00A54749"/>
    <w:rsid w:val="00A57998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37036"/>
    <w:rsid w:val="00B424C7"/>
    <w:rsid w:val="00B43DDD"/>
    <w:rsid w:val="00B55CEE"/>
    <w:rsid w:val="00B60346"/>
    <w:rsid w:val="00B714EB"/>
    <w:rsid w:val="00B721EF"/>
    <w:rsid w:val="00B7507A"/>
    <w:rsid w:val="00B817E1"/>
    <w:rsid w:val="00B818C2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055F"/>
    <w:rsid w:val="00E03E94"/>
    <w:rsid w:val="00E07D7D"/>
    <w:rsid w:val="00E11E64"/>
    <w:rsid w:val="00E13CA2"/>
    <w:rsid w:val="00E16945"/>
    <w:rsid w:val="00E2446E"/>
    <w:rsid w:val="00E25458"/>
    <w:rsid w:val="00E32623"/>
    <w:rsid w:val="00E44448"/>
    <w:rsid w:val="00E4632E"/>
    <w:rsid w:val="00E55DC0"/>
    <w:rsid w:val="00E61968"/>
    <w:rsid w:val="00E62054"/>
    <w:rsid w:val="00E63B48"/>
    <w:rsid w:val="00E64209"/>
    <w:rsid w:val="00E74B3C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706AC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391</Words>
  <Characters>2233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2025-02-28T12:22:00Z</cp:lastPrinted>
  <dcterms:created xsi:type="dcterms:W3CDTF">2025-03-28T08:25:00Z</dcterms:created>
  <dcterms:modified xsi:type="dcterms:W3CDTF">2025-03-28T08:25:00Z</dcterms:modified>
</cp:coreProperties>
</file>