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28" w:rsidRPr="009F6E08" w:rsidRDefault="00700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0128" w:rsidRPr="006721D9" w:rsidRDefault="007001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700128" w:rsidRDefault="00700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Pr="00BC1843" w:rsidRDefault="0070012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700128" w:rsidRPr="00BC1843" w:rsidRDefault="0070012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700128" w:rsidRDefault="0070012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громади/підприємства, установи, організації 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.04.2025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700128" w:rsidRDefault="00700128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28" w:rsidRDefault="00700128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>
        <w:rPr>
          <w:rFonts w:ascii="Times New Roman" w:hAnsi="Times New Roman" w:cs="Times New Roman"/>
          <w:sz w:val="28"/>
          <w:szCs w:val="28"/>
          <w:u w:val="single"/>
        </w:rPr>
        <w:t>27 511 495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>
        <w:rPr>
          <w:rFonts w:ascii="Times New Roman" w:hAnsi="Times New Roman" w:cs="Times New Roman"/>
          <w:sz w:val="28"/>
          <w:szCs w:val="28"/>
          <w:u w:val="single"/>
        </w:rPr>
        <w:t>98,4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>19670950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>98,2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700128" w:rsidRDefault="00700128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18.04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26 469 164,0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74,5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700128" w:rsidRDefault="0070012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16 844 173,0 </w:t>
      </w:r>
      <w:r>
        <w:rPr>
          <w:rFonts w:ascii="Times New Roman" w:hAnsi="Times New Roman" w:cs="Times New Roman"/>
          <w:sz w:val="28"/>
          <w:szCs w:val="28"/>
        </w:rPr>
        <w:t xml:space="preserve">гривень,або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77,3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700128" w:rsidRDefault="0070012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>2 270415</w:t>
      </w:r>
      <w:r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79,5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700128" w:rsidRDefault="0070012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3 979 454 </w:t>
      </w:r>
      <w:r>
        <w:rPr>
          <w:rFonts w:ascii="Times New Roman" w:hAnsi="Times New Roman" w:cs="Times New Roman"/>
          <w:sz w:val="28"/>
          <w:szCs w:val="28"/>
        </w:rPr>
        <w:t>гривень, або 91,2 відсотків від плану;</w:t>
      </w:r>
    </w:p>
    <w:p w:rsidR="00700128" w:rsidRDefault="00700128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1353,00 </w:t>
      </w:r>
      <w:r>
        <w:rPr>
          <w:rFonts w:ascii="Times New Roman" w:hAnsi="Times New Roman" w:cs="Times New Roman"/>
          <w:sz w:val="28"/>
          <w:szCs w:val="28"/>
        </w:rPr>
        <w:t>гривень, або 100,0 відсотків від плану.</w:t>
      </w:r>
    </w:p>
    <w:p w:rsidR="00700128" w:rsidRDefault="00700128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>126</w:t>
      </w:r>
      <w:r w:rsidRPr="00676CBA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17 145,00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700128" w:rsidRDefault="00700128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700128" w:rsidRDefault="00700128" w:rsidP="000E3F19">
      <w:pPr>
        <w:pStyle w:val="ListParagraph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18.04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228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700128" w:rsidRDefault="00700128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8 282 640,00</w:t>
      </w:r>
    </w:p>
    <w:p w:rsidR="00700128" w:rsidRPr="00986D70" w:rsidRDefault="00700128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2011790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700128" w:rsidRDefault="00700128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700128" w:rsidRDefault="00700128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2343"/>
        <w:gridCol w:w="2286"/>
        <w:gridCol w:w="1490"/>
        <w:gridCol w:w="1481"/>
        <w:gridCol w:w="1481"/>
      </w:tblGrid>
      <w:tr w:rsidR="00700128" w:rsidRPr="002B20CB">
        <w:tc>
          <w:tcPr>
            <w:tcW w:w="633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700128" w:rsidRPr="002B20CB" w:rsidRDefault="00700128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700128" w:rsidRPr="002B20CB">
        <w:tc>
          <w:tcPr>
            <w:tcW w:w="633" w:type="dxa"/>
          </w:tcPr>
          <w:p w:rsidR="00700128" w:rsidRPr="002B20CB" w:rsidRDefault="00700128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700128" w:rsidRPr="000E60E2" w:rsidRDefault="00700128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00128" w:rsidRPr="002B20CB" w:rsidRDefault="00700128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700128" w:rsidRPr="002B20CB" w:rsidRDefault="00700128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700128" w:rsidRPr="002B20CB" w:rsidRDefault="00700128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700128" w:rsidRPr="002B20CB" w:rsidRDefault="00700128" w:rsidP="00B83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128" w:rsidRPr="000D5AC6" w:rsidRDefault="00700128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128" w:rsidRDefault="00700128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7001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28" w:rsidRPr="00F85D86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700128" w:rsidRPr="00190928" w:rsidRDefault="00700128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700128" w:rsidRPr="006F353C" w:rsidRDefault="00700128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128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15924"/>
    <w:rsid w:val="00016100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D29EA"/>
    <w:rsid w:val="000D5AC6"/>
    <w:rsid w:val="000D7F1B"/>
    <w:rsid w:val="000E3F19"/>
    <w:rsid w:val="000E439B"/>
    <w:rsid w:val="000E60E2"/>
    <w:rsid w:val="000F036A"/>
    <w:rsid w:val="000F1BFF"/>
    <w:rsid w:val="000F5CBD"/>
    <w:rsid w:val="001022BC"/>
    <w:rsid w:val="001078A4"/>
    <w:rsid w:val="001078E1"/>
    <w:rsid w:val="001132C3"/>
    <w:rsid w:val="00121A2A"/>
    <w:rsid w:val="001241A0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9051F"/>
    <w:rsid w:val="00190928"/>
    <w:rsid w:val="00190F59"/>
    <w:rsid w:val="00191793"/>
    <w:rsid w:val="001C130B"/>
    <w:rsid w:val="001C345B"/>
    <w:rsid w:val="001D5585"/>
    <w:rsid w:val="001F08A1"/>
    <w:rsid w:val="001F1FAB"/>
    <w:rsid w:val="00205C87"/>
    <w:rsid w:val="0021019C"/>
    <w:rsid w:val="00217F50"/>
    <w:rsid w:val="002259CB"/>
    <w:rsid w:val="00226FAB"/>
    <w:rsid w:val="002315D0"/>
    <w:rsid w:val="0023306E"/>
    <w:rsid w:val="002337BD"/>
    <w:rsid w:val="00235123"/>
    <w:rsid w:val="00254AC1"/>
    <w:rsid w:val="00264535"/>
    <w:rsid w:val="00265E10"/>
    <w:rsid w:val="002711EC"/>
    <w:rsid w:val="00297BD8"/>
    <w:rsid w:val="002B0532"/>
    <w:rsid w:val="002B20CB"/>
    <w:rsid w:val="002B4B44"/>
    <w:rsid w:val="002C7BF0"/>
    <w:rsid w:val="002D0DA3"/>
    <w:rsid w:val="002D4A60"/>
    <w:rsid w:val="002E4D47"/>
    <w:rsid w:val="00307C04"/>
    <w:rsid w:val="003104EF"/>
    <w:rsid w:val="00313ADF"/>
    <w:rsid w:val="00316695"/>
    <w:rsid w:val="00317E3D"/>
    <w:rsid w:val="00321D92"/>
    <w:rsid w:val="00333EB4"/>
    <w:rsid w:val="003432BA"/>
    <w:rsid w:val="0034629D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1D8C"/>
    <w:rsid w:val="003D2C6B"/>
    <w:rsid w:val="003E68E0"/>
    <w:rsid w:val="003F5863"/>
    <w:rsid w:val="003F6899"/>
    <w:rsid w:val="0040483F"/>
    <w:rsid w:val="00405D77"/>
    <w:rsid w:val="00415AB7"/>
    <w:rsid w:val="00426A30"/>
    <w:rsid w:val="00432F74"/>
    <w:rsid w:val="00447301"/>
    <w:rsid w:val="004503A7"/>
    <w:rsid w:val="004539BF"/>
    <w:rsid w:val="0045719F"/>
    <w:rsid w:val="004620C9"/>
    <w:rsid w:val="004640D2"/>
    <w:rsid w:val="00470DE3"/>
    <w:rsid w:val="00474326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4278"/>
    <w:rsid w:val="005240AA"/>
    <w:rsid w:val="005379DD"/>
    <w:rsid w:val="00542225"/>
    <w:rsid w:val="00543D42"/>
    <w:rsid w:val="005440F6"/>
    <w:rsid w:val="00544BC1"/>
    <w:rsid w:val="00544F52"/>
    <w:rsid w:val="00546CC2"/>
    <w:rsid w:val="0055340F"/>
    <w:rsid w:val="0055531F"/>
    <w:rsid w:val="005554B9"/>
    <w:rsid w:val="005569CF"/>
    <w:rsid w:val="00567450"/>
    <w:rsid w:val="00571DD1"/>
    <w:rsid w:val="005A27D7"/>
    <w:rsid w:val="005B45BD"/>
    <w:rsid w:val="005C1A82"/>
    <w:rsid w:val="005C2045"/>
    <w:rsid w:val="005C4697"/>
    <w:rsid w:val="005D319D"/>
    <w:rsid w:val="005D34D4"/>
    <w:rsid w:val="005D3512"/>
    <w:rsid w:val="005E0470"/>
    <w:rsid w:val="005E3195"/>
    <w:rsid w:val="00614652"/>
    <w:rsid w:val="0062140E"/>
    <w:rsid w:val="00624330"/>
    <w:rsid w:val="00626B91"/>
    <w:rsid w:val="00627218"/>
    <w:rsid w:val="0063500D"/>
    <w:rsid w:val="006356DA"/>
    <w:rsid w:val="006475F8"/>
    <w:rsid w:val="00650A0C"/>
    <w:rsid w:val="0065105A"/>
    <w:rsid w:val="00652375"/>
    <w:rsid w:val="0065290A"/>
    <w:rsid w:val="0065318F"/>
    <w:rsid w:val="00657047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C5741"/>
    <w:rsid w:val="006C6F14"/>
    <w:rsid w:val="006C7F8C"/>
    <w:rsid w:val="006D1A09"/>
    <w:rsid w:val="006D214C"/>
    <w:rsid w:val="006D4933"/>
    <w:rsid w:val="006D6DA4"/>
    <w:rsid w:val="006E11A1"/>
    <w:rsid w:val="006E11E8"/>
    <w:rsid w:val="006E3C62"/>
    <w:rsid w:val="006F353C"/>
    <w:rsid w:val="00700128"/>
    <w:rsid w:val="007011EC"/>
    <w:rsid w:val="00710CFB"/>
    <w:rsid w:val="0071100F"/>
    <w:rsid w:val="0071123B"/>
    <w:rsid w:val="007320AD"/>
    <w:rsid w:val="00743413"/>
    <w:rsid w:val="00745FE8"/>
    <w:rsid w:val="00762B02"/>
    <w:rsid w:val="007716D7"/>
    <w:rsid w:val="00775442"/>
    <w:rsid w:val="0078214C"/>
    <w:rsid w:val="007B02AB"/>
    <w:rsid w:val="007B168F"/>
    <w:rsid w:val="007B3885"/>
    <w:rsid w:val="007C3141"/>
    <w:rsid w:val="007C568C"/>
    <w:rsid w:val="007C7DCB"/>
    <w:rsid w:val="007F2DA9"/>
    <w:rsid w:val="007F3754"/>
    <w:rsid w:val="007F5575"/>
    <w:rsid w:val="00813EC3"/>
    <w:rsid w:val="00820284"/>
    <w:rsid w:val="0083122D"/>
    <w:rsid w:val="008331F1"/>
    <w:rsid w:val="00840B4A"/>
    <w:rsid w:val="008427BC"/>
    <w:rsid w:val="008510DF"/>
    <w:rsid w:val="00851727"/>
    <w:rsid w:val="00855F3F"/>
    <w:rsid w:val="00860314"/>
    <w:rsid w:val="00864611"/>
    <w:rsid w:val="00884CE3"/>
    <w:rsid w:val="008953DF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4335"/>
    <w:rsid w:val="00916884"/>
    <w:rsid w:val="00925F46"/>
    <w:rsid w:val="0093191D"/>
    <w:rsid w:val="00932D5D"/>
    <w:rsid w:val="00937A4E"/>
    <w:rsid w:val="009458AE"/>
    <w:rsid w:val="00950709"/>
    <w:rsid w:val="00951E7A"/>
    <w:rsid w:val="00953565"/>
    <w:rsid w:val="009726AE"/>
    <w:rsid w:val="00986D70"/>
    <w:rsid w:val="00987A86"/>
    <w:rsid w:val="00987B90"/>
    <w:rsid w:val="009A757F"/>
    <w:rsid w:val="009B1E92"/>
    <w:rsid w:val="009B581E"/>
    <w:rsid w:val="009C1B05"/>
    <w:rsid w:val="009C6416"/>
    <w:rsid w:val="009D0126"/>
    <w:rsid w:val="009D6194"/>
    <w:rsid w:val="009E439E"/>
    <w:rsid w:val="009F53A9"/>
    <w:rsid w:val="009F5A22"/>
    <w:rsid w:val="009F6E08"/>
    <w:rsid w:val="00A017E6"/>
    <w:rsid w:val="00A066D6"/>
    <w:rsid w:val="00A10CE4"/>
    <w:rsid w:val="00A11DD7"/>
    <w:rsid w:val="00A130AB"/>
    <w:rsid w:val="00A13471"/>
    <w:rsid w:val="00A27FDA"/>
    <w:rsid w:val="00A315C1"/>
    <w:rsid w:val="00A40DAC"/>
    <w:rsid w:val="00A42705"/>
    <w:rsid w:val="00A515A1"/>
    <w:rsid w:val="00A53E46"/>
    <w:rsid w:val="00A54749"/>
    <w:rsid w:val="00A57998"/>
    <w:rsid w:val="00A64FC5"/>
    <w:rsid w:val="00A84BA0"/>
    <w:rsid w:val="00A85439"/>
    <w:rsid w:val="00A8746C"/>
    <w:rsid w:val="00A92C0A"/>
    <w:rsid w:val="00AA00F5"/>
    <w:rsid w:val="00AA11C7"/>
    <w:rsid w:val="00AA5995"/>
    <w:rsid w:val="00AA62A3"/>
    <w:rsid w:val="00AB7870"/>
    <w:rsid w:val="00AD609B"/>
    <w:rsid w:val="00AE3ED2"/>
    <w:rsid w:val="00B00573"/>
    <w:rsid w:val="00B05766"/>
    <w:rsid w:val="00B07B01"/>
    <w:rsid w:val="00B227E9"/>
    <w:rsid w:val="00B2504A"/>
    <w:rsid w:val="00B424C7"/>
    <w:rsid w:val="00B43DDD"/>
    <w:rsid w:val="00B55CEE"/>
    <w:rsid w:val="00B60346"/>
    <w:rsid w:val="00B714EB"/>
    <w:rsid w:val="00B721EF"/>
    <w:rsid w:val="00B7507A"/>
    <w:rsid w:val="00B817E1"/>
    <w:rsid w:val="00B818C2"/>
    <w:rsid w:val="00B81AD6"/>
    <w:rsid w:val="00B8302C"/>
    <w:rsid w:val="00B83B92"/>
    <w:rsid w:val="00B8685E"/>
    <w:rsid w:val="00B87D17"/>
    <w:rsid w:val="00B97034"/>
    <w:rsid w:val="00BC1843"/>
    <w:rsid w:val="00BC2264"/>
    <w:rsid w:val="00BC4A56"/>
    <w:rsid w:val="00BF288C"/>
    <w:rsid w:val="00C038F5"/>
    <w:rsid w:val="00C04697"/>
    <w:rsid w:val="00C05BFA"/>
    <w:rsid w:val="00C162DE"/>
    <w:rsid w:val="00C168DD"/>
    <w:rsid w:val="00C2172A"/>
    <w:rsid w:val="00C268E6"/>
    <w:rsid w:val="00C41B42"/>
    <w:rsid w:val="00C64381"/>
    <w:rsid w:val="00C7004E"/>
    <w:rsid w:val="00C7244F"/>
    <w:rsid w:val="00C90FE8"/>
    <w:rsid w:val="00C94A93"/>
    <w:rsid w:val="00CA2145"/>
    <w:rsid w:val="00CB017A"/>
    <w:rsid w:val="00CB31CA"/>
    <w:rsid w:val="00CB51E5"/>
    <w:rsid w:val="00CB6F0C"/>
    <w:rsid w:val="00CB770C"/>
    <w:rsid w:val="00CC0084"/>
    <w:rsid w:val="00CD165F"/>
    <w:rsid w:val="00CE0237"/>
    <w:rsid w:val="00CE318C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52BA3"/>
    <w:rsid w:val="00D534D6"/>
    <w:rsid w:val="00D764DB"/>
    <w:rsid w:val="00D925E7"/>
    <w:rsid w:val="00DA0D1A"/>
    <w:rsid w:val="00DA7C74"/>
    <w:rsid w:val="00DB5132"/>
    <w:rsid w:val="00DB76D4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511E"/>
    <w:rsid w:val="00E16945"/>
    <w:rsid w:val="00E2446E"/>
    <w:rsid w:val="00E25458"/>
    <w:rsid w:val="00E32623"/>
    <w:rsid w:val="00E44448"/>
    <w:rsid w:val="00E4632E"/>
    <w:rsid w:val="00E55DC0"/>
    <w:rsid w:val="00E61968"/>
    <w:rsid w:val="00E62054"/>
    <w:rsid w:val="00E63B48"/>
    <w:rsid w:val="00E64209"/>
    <w:rsid w:val="00E74B3C"/>
    <w:rsid w:val="00E86811"/>
    <w:rsid w:val="00E92B5D"/>
    <w:rsid w:val="00E92CE0"/>
    <w:rsid w:val="00EA292D"/>
    <w:rsid w:val="00EA2DC7"/>
    <w:rsid w:val="00EA4F23"/>
    <w:rsid w:val="00EB7A6C"/>
    <w:rsid w:val="00EC3AF8"/>
    <w:rsid w:val="00EE2939"/>
    <w:rsid w:val="00EE2B53"/>
    <w:rsid w:val="00F143A8"/>
    <w:rsid w:val="00F16E3B"/>
    <w:rsid w:val="00F23F01"/>
    <w:rsid w:val="00F24B45"/>
    <w:rsid w:val="00F26882"/>
    <w:rsid w:val="00F360C8"/>
    <w:rsid w:val="00F36FE3"/>
    <w:rsid w:val="00F4367C"/>
    <w:rsid w:val="00F50C81"/>
    <w:rsid w:val="00F5209F"/>
    <w:rsid w:val="00F53F33"/>
    <w:rsid w:val="00F56505"/>
    <w:rsid w:val="00F706AC"/>
    <w:rsid w:val="00F85D86"/>
    <w:rsid w:val="00F928B7"/>
    <w:rsid w:val="00F945CC"/>
    <w:rsid w:val="00F9778E"/>
    <w:rsid w:val="00FA580B"/>
    <w:rsid w:val="00FC0E14"/>
    <w:rsid w:val="00FC12D6"/>
    <w:rsid w:val="00FC2A6D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390</Words>
  <Characters>2223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2025-04-18T11:37:00Z</cp:lastPrinted>
  <dcterms:created xsi:type="dcterms:W3CDTF">2025-04-18T11:37:00Z</dcterms:created>
  <dcterms:modified xsi:type="dcterms:W3CDTF">2025-04-18T11:37:00Z</dcterms:modified>
</cp:coreProperties>
</file>