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BF" w:rsidRPr="009F6E08" w:rsidRDefault="003D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3BBF" w:rsidRPr="006721D9" w:rsidRDefault="003D3B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3D3BBF" w:rsidRDefault="003D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Pr="00BC1843" w:rsidRDefault="003D3BB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3D3BBF" w:rsidRPr="00BC1843" w:rsidRDefault="003D3BB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3D3BBF" w:rsidRDefault="003D3BB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 w:rsidRPr="00C939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.05.2025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3D3BBF" w:rsidRDefault="003D3BB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BBF" w:rsidRDefault="003D3BBF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F963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9.05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32409092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98,4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23232464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103,4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3D3BBF" w:rsidRDefault="003D3BBF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F963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32541350,0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73,2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3D3BBF" w:rsidRPr="00E376C7" w:rsidRDefault="003D3BBF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20241806,0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>74,0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3D3BBF" w:rsidRDefault="003D3BBF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2464013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76,4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3D3BBF" w:rsidRDefault="003D3BBF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4685245 </w:t>
      </w:r>
      <w:r>
        <w:rPr>
          <w:rFonts w:ascii="Times New Roman" w:hAnsi="Times New Roman" w:cs="Times New Roman"/>
          <w:sz w:val="28"/>
          <w:szCs w:val="28"/>
        </w:rPr>
        <w:t>гривень, або 88,9 відсотків від плану;</w:t>
      </w:r>
    </w:p>
    <w:p w:rsidR="003D3BBF" w:rsidRDefault="003D3BBF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1353,00 </w:t>
      </w:r>
      <w:r>
        <w:rPr>
          <w:rFonts w:ascii="Times New Roman" w:hAnsi="Times New Roman" w:cs="Times New Roman"/>
          <w:sz w:val="28"/>
          <w:szCs w:val="28"/>
        </w:rPr>
        <w:t>гривень, або 1,0 відсотків від плану.</w:t>
      </w:r>
    </w:p>
    <w:p w:rsidR="003D3BBF" w:rsidRDefault="003D3BBF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територіальної оборони та підтримку ЗСУ 5</w:t>
      </w:r>
      <w:r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22836,0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191617,00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65525,00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D3BBF" w:rsidRDefault="003D3BB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3D3BBF" w:rsidRDefault="003D3BBF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F963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327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3D3BBF" w:rsidRDefault="003D3BBF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9093937,00</w:t>
      </w:r>
    </w:p>
    <w:p w:rsidR="003D3BBF" w:rsidRPr="00986D70" w:rsidRDefault="003D3BBF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2011790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3D3BBF" w:rsidRDefault="003D3BBF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3D3BBF" w:rsidRDefault="003D3BBF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3D3BBF" w:rsidRPr="002B20CB">
        <w:tc>
          <w:tcPr>
            <w:tcW w:w="633" w:type="dxa"/>
          </w:tcPr>
          <w:p w:rsidR="003D3BBF" w:rsidRPr="002B20CB" w:rsidRDefault="003D3BB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3D3BBF" w:rsidRPr="002B20CB" w:rsidRDefault="003D3BB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3D3BBF" w:rsidRPr="002B20CB" w:rsidRDefault="003D3BB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3D3BBF" w:rsidRPr="002B20CB" w:rsidRDefault="003D3BB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3D3BBF" w:rsidRPr="002B20CB" w:rsidRDefault="003D3BB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3D3BBF" w:rsidRPr="002B20CB" w:rsidRDefault="003D3BB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3D3BBF" w:rsidRPr="002B20CB">
        <w:tc>
          <w:tcPr>
            <w:tcW w:w="633" w:type="dxa"/>
          </w:tcPr>
          <w:p w:rsidR="003D3BBF" w:rsidRPr="002B20CB" w:rsidRDefault="003D3BBF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D3BBF" w:rsidRPr="000E60E2" w:rsidRDefault="003D3BB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D3BBF" w:rsidRPr="002B20CB" w:rsidRDefault="003D3BB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3D3BBF" w:rsidRPr="002B20CB" w:rsidRDefault="003D3BB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D3BBF" w:rsidRPr="002B20CB" w:rsidRDefault="003D3BB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D3BBF" w:rsidRPr="002B20CB" w:rsidRDefault="003D3BB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BBF" w:rsidRPr="000D5AC6" w:rsidRDefault="003D3BBF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BF" w:rsidRDefault="003D3BBF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3D3BBF" w:rsidRDefault="003D3BBF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BBF" w:rsidRDefault="003D3BBF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BBF" w:rsidRDefault="003D3BBF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BBF" w:rsidRPr="00F85D86" w:rsidRDefault="003D3BB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3D3BBF" w:rsidRPr="00190928" w:rsidRDefault="003D3BB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3D3BBF" w:rsidRPr="006F353C" w:rsidRDefault="003D3BBF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3BBF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05C87"/>
    <w:rsid w:val="0021019C"/>
    <w:rsid w:val="00217572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D3BBF"/>
    <w:rsid w:val="003E68E0"/>
    <w:rsid w:val="003F5863"/>
    <w:rsid w:val="003F6899"/>
    <w:rsid w:val="0040483F"/>
    <w:rsid w:val="00405D77"/>
    <w:rsid w:val="00415AB7"/>
    <w:rsid w:val="00416128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76EE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37F6C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2EC6"/>
    <w:rsid w:val="00C93943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E4617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388</Words>
  <Characters>2218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2025-05-12T07:36:00Z</cp:lastPrinted>
  <dcterms:created xsi:type="dcterms:W3CDTF">2025-05-12T07:36:00Z</dcterms:created>
  <dcterms:modified xsi:type="dcterms:W3CDTF">2025-05-12T07:36:00Z</dcterms:modified>
</cp:coreProperties>
</file>