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2A" w:rsidRPr="009F6E08" w:rsidRDefault="0079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142A" w:rsidRPr="006721D9" w:rsidRDefault="007914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79142A" w:rsidRDefault="0079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42A" w:rsidRPr="00BC1843" w:rsidRDefault="0079142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79142A" w:rsidRPr="00BC1843" w:rsidRDefault="0079142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79142A" w:rsidRDefault="0079142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громади/підприємства, установи, організації станом на</w:t>
      </w:r>
      <w:r w:rsidRPr="00006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23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05.2025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79142A" w:rsidRDefault="0079142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42A" w:rsidRDefault="0079142A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42A" w:rsidRDefault="0079142A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23</w:t>
      </w:r>
      <w:r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 w:rsidRPr="00DB69B4">
        <w:rPr>
          <w:rFonts w:ascii="Times New Roman" w:hAnsi="Times New Roman" w:cs="Times New Roman"/>
          <w:sz w:val="28"/>
          <w:szCs w:val="28"/>
          <w:u w:val="single"/>
        </w:rPr>
        <w:t>36168171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 w:rsidRPr="00DB69B4">
        <w:rPr>
          <w:rFonts w:ascii="Times New Roman" w:hAnsi="Times New Roman" w:cs="Times New Roman"/>
          <w:sz w:val="28"/>
          <w:szCs w:val="28"/>
          <w:u w:val="single"/>
        </w:rPr>
        <w:t>103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B69B4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 w:rsidRPr="00DB69B4">
        <w:rPr>
          <w:rFonts w:ascii="Times New Roman" w:hAnsi="Times New Roman" w:cs="Times New Roman"/>
          <w:sz w:val="28"/>
          <w:szCs w:val="28"/>
          <w:u w:val="single"/>
        </w:rPr>
        <w:t>25777743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 w:rsidRPr="00DB69B4">
        <w:rPr>
          <w:rFonts w:ascii="Times New Roman" w:hAnsi="Times New Roman" w:cs="Times New Roman"/>
          <w:sz w:val="28"/>
          <w:szCs w:val="28"/>
          <w:u w:val="single"/>
        </w:rPr>
        <w:t>105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B69B4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79142A" w:rsidRDefault="0079142A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23</w:t>
      </w:r>
      <w:r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 w:rsidRPr="00DB69B4">
        <w:rPr>
          <w:rFonts w:ascii="Times New Roman" w:hAnsi="Times New Roman" w:cs="Times New Roman"/>
          <w:sz w:val="28"/>
          <w:szCs w:val="28"/>
          <w:u w:val="single"/>
          <w:lang w:val="ru-RU"/>
        </w:rPr>
        <w:t>36122815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 w:rsidRPr="00DB69B4">
        <w:rPr>
          <w:rFonts w:ascii="Times New Roman" w:hAnsi="Times New Roman" w:cs="Times New Roman"/>
          <w:sz w:val="28"/>
          <w:szCs w:val="28"/>
          <w:u w:val="single"/>
          <w:lang w:val="ru-RU"/>
        </w:rPr>
        <w:t>76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Pr="00DB69B4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79142A" w:rsidRPr="00E376C7" w:rsidRDefault="0079142A" w:rsidP="00E376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C7"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 w:rsidRPr="00DB69B4">
        <w:rPr>
          <w:rFonts w:ascii="Times New Roman" w:hAnsi="Times New Roman" w:cs="Times New Roman"/>
          <w:sz w:val="28"/>
          <w:szCs w:val="28"/>
          <w:u w:val="single"/>
          <w:lang w:val="ru-RU"/>
        </w:rPr>
        <w:t>21736369</w:t>
      </w:r>
      <w:r w:rsidRPr="00E376C7"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 w:rsidRPr="00E376C7">
        <w:rPr>
          <w:rFonts w:ascii="Times New Roman" w:hAnsi="Times New Roman" w:cs="Times New Roman"/>
          <w:sz w:val="28"/>
          <w:szCs w:val="28"/>
        </w:rPr>
        <w:t>гривень,або</w:t>
      </w:r>
      <w:r w:rsidRPr="00DB69B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79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Pr="00DB69B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7 </w:t>
      </w:r>
      <w:r w:rsidRPr="00E376C7"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79142A" w:rsidRDefault="0079142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2610142,0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79,9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79142A" w:rsidRDefault="0079142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 w:rsidRPr="00DB69B4">
        <w:rPr>
          <w:rFonts w:ascii="Times New Roman" w:hAnsi="Times New Roman" w:cs="Times New Roman"/>
          <w:sz w:val="28"/>
          <w:szCs w:val="28"/>
          <w:u w:val="single"/>
          <w:lang w:val="ru-RU"/>
        </w:rPr>
        <w:t>5072014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lang w:val="ru-RU"/>
        </w:rPr>
        <w:t>90,</w:t>
      </w:r>
      <w:r w:rsidRPr="00DB69B4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79142A" w:rsidRDefault="0079142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1353,00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 w:rsidRPr="00DB69B4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B69B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плану.</w:t>
      </w:r>
    </w:p>
    <w:p w:rsidR="0079142A" w:rsidRDefault="0079142A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79142A" w:rsidRDefault="0079142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 w:rsidRPr="00512343">
        <w:rPr>
          <w:rFonts w:ascii="Times New Roman" w:hAnsi="Times New Roman" w:cs="Times New Roman"/>
          <w:sz w:val="28"/>
          <w:szCs w:val="28"/>
          <w:u w:val="single"/>
        </w:rPr>
        <w:t>159506,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79142A" w:rsidRDefault="0079142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79142A" w:rsidRDefault="0079142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22836,0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79142A" w:rsidRDefault="0079142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79142A" w:rsidRDefault="0079142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79142A" w:rsidRDefault="0079142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551075,00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79142A" w:rsidRDefault="0079142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468798,00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79142A" w:rsidRDefault="0079142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19800,00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79142A" w:rsidRDefault="0079142A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79142A" w:rsidRDefault="0079142A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23</w:t>
      </w:r>
      <w:r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342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79142A" w:rsidRDefault="0079142A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42A" w:rsidRDefault="0079142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42A" w:rsidRDefault="0079142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42A" w:rsidRDefault="0079142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42A" w:rsidRDefault="0079142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42A" w:rsidRDefault="0079142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9279629,00</w:t>
      </w:r>
    </w:p>
    <w:p w:rsidR="0079142A" w:rsidRPr="00986D70" w:rsidRDefault="0079142A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2011790,00 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79142A" w:rsidRDefault="0079142A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79142A" w:rsidRDefault="0079142A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42A" w:rsidRDefault="0079142A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79142A" w:rsidRPr="002B20CB">
        <w:tc>
          <w:tcPr>
            <w:tcW w:w="633" w:type="dxa"/>
          </w:tcPr>
          <w:p w:rsidR="0079142A" w:rsidRPr="002B20CB" w:rsidRDefault="0079142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79142A" w:rsidRPr="002B20CB" w:rsidRDefault="0079142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79142A" w:rsidRPr="002B20CB" w:rsidRDefault="0079142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79142A" w:rsidRPr="002B20CB" w:rsidRDefault="0079142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79142A" w:rsidRPr="002B20CB" w:rsidRDefault="0079142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79142A" w:rsidRPr="002B20CB" w:rsidRDefault="0079142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79142A" w:rsidRPr="002B20CB">
        <w:tc>
          <w:tcPr>
            <w:tcW w:w="633" w:type="dxa"/>
          </w:tcPr>
          <w:p w:rsidR="0079142A" w:rsidRPr="002B20CB" w:rsidRDefault="0079142A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79142A" w:rsidRPr="000E60E2" w:rsidRDefault="0079142A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9142A" w:rsidRPr="002B20CB" w:rsidRDefault="0079142A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79142A" w:rsidRPr="002B20CB" w:rsidRDefault="0079142A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79142A" w:rsidRPr="002B20CB" w:rsidRDefault="0079142A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79142A" w:rsidRPr="002B20CB" w:rsidRDefault="0079142A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42A" w:rsidRPr="000D5AC6" w:rsidRDefault="0079142A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42A" w:rsidRDefault="0079142A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42A" w:rsidRDefault="0079142A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42A" w:rsidRDefault="0079142A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79142A" w:rsidRDefault="0079142A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142A" w:rsidRDefault="0079142A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142A" w:rsidRDefault="0079142A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142A" w:rsidRPr="00F85D86" w:rsidRDefault="0079142A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79142A" w:rsidRPr="00190928" w:rsidRDefault="0079142A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79142A" w:rsidRPr="006F353C" w:rsidRDefault="0079142A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142A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061F6"/>
    <w:rsid w:val="00015924"/>
    <w:rsid w:val="00016100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D29EA"/>
    <w:rsid w:val="000D5AC6"/>
    <w:rsid w:val="000D7F1B"/>
    <w:rsid w:val="000E3F19"/>
    <w:rsid w:val="000E439B"/>
    <w:rsid w:val="000E60E2"/>
    <w:rsid w:val="000F036A"/>
    <w:rsid w:val="000F1BFF"/>
    <w:rsid w:val="000F5CBD"/>
    <w:rsid w:val="00101358"/>
    <w:rsid w:val="001022BC"/>
    <w:rsid w:val="001078A4"/>
    <w:rsid w:val="001078E1"/>
    <w:rsid w:val="001132C3"/>
    <w:rsid w:val="00121A2A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F08A1"/>
    <w:rsid w:val="001F1FAB"/>
    <w:rsid w:val="00205C87"/>
    <w:rsid w:val="0021019C"/>
    <w:rsid w:val="00217572"/>
    <w:rsid w:val="00217F50"/>
    <w:rsid w:val="002259CB"/>
    <w:rsid w:val="00226FAB"/>
    <w:rsid w:val="002315D0"/>
    <w:rsid w:val="0023306E"/>
    <w:rsid w:val="002337BD"/>
    <w:rsid w:val="00235123"/>
    <w:rsid w:val="00254AC1"/>
    <w:rsid w:val="00264535"/>
    <w:rsid w:val="00265E10"/>
    <w:rsid w:val="002711EC"/>
    <w:rsid w:val="00297BD8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17E3D"/>
    <w:rsid w:val="00321D92"/>
    <w:rsid w:val="00333EB4"/>
    <w:rsid w:val="003432BA"/>
    <w:rsid w:val="0034629D"/>
    <w:rsid w:val="00382B92"/>
    <w:rsid w:val="00383EBB"/>
    <w:rsid w:val="003942C3"/>
    <w:rsid w:val="003A27B8"/>
    <w:rsid w:val="003A3105"/>
    <w:rsid w:val="003A3106"/>
    <w:rsid w:val="003A47F5"/>
    <w:rsid w:val="003A5F74"/>
    <w:rsid w:val="003C32DC"/>
    <w:rsid w:val="003D1D8C"/>
    <w:rsid w:val="003D2C6B"/>
    <w:rsid w:val="003E68E0"/>
    <w:rsid w:val="003F5863"/>
    <w:rsid w:val="003F6899"/>
    <w:rsid w:val="0040483F"/>
    <w:rsid w:val="00405D77"/>
    <w:rsid w:val="00415AB7"/>
    <w:rsid w:val="00416128"/>
    <w:rsid w:val="00426A30"/>
    <w:rsid w:val="00432F74"/>
    <w:rsid w:val="00447301"/>
    <w:rsid w:val="004503A7"/>
    <w:rsid w:val="004539BF"/>
    <w:rsid w:val="0045719F"/>
    <w:rsid w:val="004620C9"/>
    <w:rsid w:val="004640D2"/>
    <w:rsid w:val="00470DE3"/>
    <w:rsid w:val="00474326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4278"/>
    <w:rsid w:val="00512343"/>
    <w:rsid w:val="005240AA"/>
    <w:rsid w:val="00542225"/>
    <w:rsid w:val="00543D42"/>
    <w:rsid w:val="005440F6"/>
    <w:rsid w:val="00544BC1"/>
    <w:rsid w:val="00544F52"/>
    <w:rsid w:val="00545EC9"/>
    <w:rsid w:val="00546CC2"/>
    <w:rsid w:val="0055340F"/>
    <w:rsid w:val="0055531F"/>
    <w:rsid w:val="005554B9"/>
    <w:rsid w:val="005569CF"/>
    <w:rsid w:val="0056689D"/>
    <w:rsid w:val="00567450"/>
    <w:rsid w:val="00571DD1"/>
    <w:rsid w:val="005A27D7"/>
    <w:rsid w:val="005B45BD"/>
    <w:rsid w:val="005C1A82"/>
    <w:rsid w:val="005C2045"/>
    <w:rsid w:val="005C4697"/>
    <w:rsid w:val="005D319D"/>
    <w:rsid w:val="005D34D4"/>
    <w:rsid w:val="005D3512"/>
    <w:rsid w:val="005E0470"/>
    <w:rsid w:val="005E3195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375"/>
    <w:rsid w:val="0065290A"/>
    <w:rsid w:val="0065318F"/>
    <w:rsid w:val="00657047"/>
    <w:rsid w:val="00667C20"/>
    <w:rsid w:val="00672059"/>
    <w:rsid w:val="006721D9"/>
    <w:rsid w:val="00676CBA"/>
    <w:rsid w:val="0068484C"/>
    <w:rsid w:val="0068781D"/>
    <w:rsid w:val="0069292F"/>
    <w:rsid w:val="006A08C9"/>
    <w:rsid w:val="006B1E64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11EC"/>
    <w:rsid w:val="00704244"/>
    <w:rsid w:val="00710CFB"/>
    <w:rsid w:val="0071100F"/>
    <w:rsid w:val="0071123B"/>
    <w:rsid w:val="007320AD"/>
    <w:rsid w:val="00743413"/>
    <w:rsid w:val="00745FE8"/>
    <w:rsid w:val="00762B02"/>
    <w:rsid w:val="007716D7"/>
    <w:rsid w:val="00775442"/>
    <w:rsid w:val="0078214C"/>
    <w:rsid w:val="0079142A"/>
    <w:rsid w:val="007B02AB"/>
    <w:rsid w:val="007B168F"/>
    <w:rsid w:val="007B3885"/>
    <w:rsid w:val="007C3141"/>
    <w:rsid w:val="007C568C"/>
    <w:rsid w:val="007C7DCB"/>
    <w:rsid w:val="007F2DA9"/>
    <w:rsid w:val="007F3754"/>
    <w:rsid w:val="007F5575"/>
    <w:rsid w:val="00802451"/>
    <w:rsid w:val="00813EC3"/>
    <w:rsid w:val="00820284"/>
    <w:rsid w:val="0083122D"/>
    <w:rsid w:val="008331F1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C34EA"/>
    <w:rsid w:val="008E3939"/>
    <w:rsid w:val="008E64F7"/>
    <w:rsid w:val="008E6AB2"/>
    <w:rsid w:val="008E7962"/>
    <w:rsid w:val="008F0E80"/>
    <w:rsid w:val="008F2257"/>
    <w:rsid w:val="00904759"/>
    <w:rsid w:val="00914335"/>
    <w:rsid w:val="00916884"/>
    <w:rsid w:val="00925F46"/>
    <w:rsid w:val="0093191D"/>
    <w:rsid w:val="00932D5D"/>
    <w:rsid w:val="00937A4E"/>
    <w:rsid w:val="009458AE"/>
    <w:rsid w:val="00950709"/>
    <w:rsid w:val="00951E7A"/>
    <w:rsid w:val="00953565"/>
    <w:rsid w:val="009726AE"/>
    <w:rsid w:val="00972858"/>
    <w:rsid w:val="00986D70"/>
    <w:rsid w:val="00987A86"/>
    <w:rsid w:val="00987B90"/>
    <w:rsid w:val="009A757F"/>
    <w:rsid w:val="009B1E92"/>
    <w:rsid w:val="009B581E"/>
    <w:rsid w:val="009C1B05"/>
    <w:rsid w:val="009C6416"/>
    <w:rsid w:val="009D0126"/>
    <w:rsid w:val="009D12CF"/>
    <w:rsid w:val="009D6194"/>
    <w:rsid w:val="009E439E"/>
    <w:rsid w:val="009F53A9"/>
    <w:rsid w:val="009F5A22"/>
    <w:rsid w:val="009F6E08"/>
    <w:rsid w:val="00A017E6"/>
    <w:rsid w:val="00A066D6"/>
    <w:rsid w:val="00A10CE4"/>
    <w:rsid w:val="00A11DD7"/>
    <w:rsid w:val="00A130AB"/>
    <w:rsid w:val="00A13471"/>
    <w:rsid w:val="00A27FDA"/>
    <w:rsid w:val="00A315C1"/>
    <w:rsid w:val="00A40DAC"/>
    <w:rsid w:val="00A42705"/>
    <w:rsid w:val="00A515A1"/>
    <w:rsid w:val="00A53E46"/>
    <w:rsid w:val="00A54749"/>
    <w:rsid w:val="00A57998"/>
    <w:rsid w:val="00A64FC5"/>
    <w:rsid w:val="00A84BA0"/>
    <w:rsid w:val="00A85439"/>
    <w:rsid w:val="00A8746C"/>
    <w:rsid w:val="00A92C0A"/>
    <w:rsid w:val="00AA00F5"/>
    <w:rsid w:val="00AA11C7"/>
    <w:rsid w:val="00AA5995"/>
    <w:rsid w:val="00AA62A3"/>
    <w:rsid w:val="00AB7870"/>
    <w:rsid w:val="00AD609B"/>
    <w:rsid w:val="00AE3ED2"/>
    <w:rsid w:val="00B00573"/>
    <w:rsid w:val="00B05766"/>
    <w:rsid w:val="00B07B01"/>
    <w:rsid w:val="00B227E9"/>
    <w:rsid w:val="00B2504A"/>
    <w:rsid w:val="00B424C7"/>
    <w:rsid w:val="00B43DDD"/>
    <w:rsid w:val="00B55CEE"/>
    <w:rsid w:val="00B60346"/>
    <w:rsid w:val="00B714EB"/>
    <w:rsid w:val="00B721EF"/>
    <w:rsid w:val="00B7507A"/>
    <w:rsid w:val="00B76882"/>
    <w:rsid w:val="00B817E1"/>
    <w:rsid w:val="00B818C2"/>
    <w:rsid w:val="00B81AD6"/>
    <w:rsid w:val="00B8302C"/>
    <w:rsid w:val="00B83B92"/>
    <w:rsid w:val="00B8685E"/>
    <w:rsid w:val="00B87D17"/>
    <w:rsid w:val="00B97034"/>
    <w:rsid w:val="00BA75B1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64381"/>
    <w:rsid w:val="00C7004E"/>
    <w:rsid w:val="00C7244F"/>
    <w:rsid w:val="00C90FE8"/>
    <w:rsid w:val="00C93943"/>
    <w:rsid w:val="00C94A93"/>
    <w:rsid w:val="00CA2145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534D6"/>
    <w:rsid w:val="00D764DB"/>
    <w:rsid w:val="00D925E7"/>
    <w:rsid w:val="00DA0D1A"/>
    <w:rsid w:val="00DA7C74"/>
    <w:rsid w:val="00DB5132"/>
    <w:rsid w:val="00DB69B4"/>
    <w:rsid w:val="00DB76D4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511E"/>
    <w:rsid w:val="00E16945"/>
    <w:rsid w:val="00E2446E"/>
    <w:rsid w:val="00E25458"/>
    <w:rsid w:val="00E26504"/>
    <w:rsid w:val="00E30197"/>
    <w:rsid w:val="00E32623"/>
    <w:rsid w:val="00E376C7"/>
    <w:rsid w:val="00E44448"/>
    <w:rsid w:val="00E4632E"/>
    <w:rsid w:val="00E55DC0"/>
    <w:rsid w:val="00E61968"/>
    <w:rsid w:val="00E62054"/>
    <w:rsid w:val="00E63B48"/>
    <w:rsid w:val="00E64209"/>
    <w:rsid w:val="00E74B3C"/>
    <w:rsid w:val="00E858D7"/>
    <w:rsid w:val="00E86811"/>
    <w:rsid w:val="00E92CE0"/>
    <w:rsid w:val="00EA292D"/>
    <w:rsid w:val="00EA2DC7"/>
    <w:rsid w:val="00EA4F23"/>
    <w:rsid w:val="00EB7A6C"/>
    <w:rsid w:val="00EC3AF8"/>
    <w:rsid w:val="00EE2939"/>
    <w:rsid w:val="00EE2B53"/>
    <w:rsid w:val="00EF33E0"/>
    <w:rsid w:val="00F143A8"/>
    <w:rsid w:val="00F16E3B"/>
    <w:rsid w:val="00F23F01"/>
    <w:rsid w:val="00F24B45"/>
    <w:rsid w:val="00F26882"/>
    <w:rsid w:val="00F360C8"/>
    <w:rsid w:val="00F36FE3"/>
    <w:rsid w:val="00F4367C"/>
    <w:rsid w:val="00F50C81"/>
    <w:rsid w:val="00F5209F"/>
    <w:rsid w:val="00F53F33"/>
    <w:rsid w:val="00F56505"/>
    <w:rsid w:val="00F706AC"/>
    <w:rsid w:val="00F77AE4"/>
    <w:rsid w:val="00F85D86"/>
    <w:rsid w:val="00F928B7"/>
    <w:rsid w:val="00F945CC"/>
    <w:rsid w:val="00F963D2"/>
    <w:rsid w:val="00F9778E"/>
    <w:rsid w:val="00FA580B"/>
    <w:rsid w:val="00FC0E14"/>
    <w:rsid w:val="00FC12D6"/>
    <w:rsid w:val="00FC2A6D"/>
    <w:rsid w:val="00FC45D7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391</Words>
  <Characters>2232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2025-05-23T08:41:00Z</cp:lastPrinted>
  <dcterms:created xsi:type="dcterms:W3CDTF">2025-05-23T08:42:00Z</dcterms:created>
  <dcterms:modified xsi:type="dcterms:W3CDTF">2025-05-23T08:42:00Z</dcterms:modified>
</cp:coreProperties>
</file>