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53" w:rsidRPr="009F6E08" w:rsidRDefault="00A42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2E53" w:rsidRPr="006721D9" w:rsidRDefault="00A42E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A42E53" w:rsidRDefault="00A42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53" w:rsidRPr="00BC1843" w:rsidRDefault="00A42E53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A42E53" w:rsidRPr="00BC1843" w:rsidRDefault="00A42E53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A42E53" w:rsidRDefault="00A42E53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громади/підприємства, установи, організації станом на</w:t>
      </w:r>
      <w:r w:rsidRPr="00006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153C7">
        <w:rPr>
          <w:rFonts w:ascii="Times New Roman" w:hAnsi="Times New Roman" w:cs="Times New Roman"/>
          <w:sz w:val="28"/>
          <w:szCs w:val="28"/>
          <w:u w:val="single"/>
          <w:lang w:val="ru-RU"/>
        </w:rPr>
        <w:t>30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05.2025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A42E53" w:rsidRDefault="00A42E53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2E53" w:rsidRDefault="00A42E53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53" w:rsidRDefault="00A42E53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B153C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 w:rsidRPr="00DB69B4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887C40">
        <w:rPr>
          <w:rFonts w:ascii="Times New Roman" w:hAnsi="Times New Roman" w:cs="Times New Roman"/>
          <w:sz w:val="28"/>
          <w:szCs w:val="28"/>
          <w:u w:val="single"/>
        </w:rPr>
        <w:t>831677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 w:rsidRPr="00887C40">
        <w:rPr>
          <w:rFonts w:ascii="Times New Roman" w:hAnsi="Times New Roman" w:cs="Times New Roman"/>
          <w:sz w:val="28"/>
          <w:szCs w:val="28"/>
          <w:u w:val="single"/>
        </w:rPr>
        <w:t>105.4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 w:rsidRPr="00887C40">
        <w:rPr>
          <w:rFonts w:ascii="Times New Roman" w:hAnsi="Times New Roman" w:cs="Times New Roman"/>
          <w:sz w:val="28"/>
          <w:szCs w:val="28"/>
          <w:u w:val="single"/>
        </w:rPr>
        <w:t>26441249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 w:rsidRPr="00887C40">
        <w:rPr>
          <w:rFonts w:ascii="Times New Roman" w:hAnsi="Times New Roman" w:cs="Times New Roman"/>
          <w:sz w:val="28"/>
          <w:szCs w:val="28"/>
          <w:u w:val="single"/>
        </w:rPr>
        <w:t>108.1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A42E53" w:rsidRDefault="00A42E53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B153C7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 w:rsidRPr="00887C40">
        <w:rPr>
          <w:rFonts w:ascii="Times New Roman" w:hAnsi="Times New Roman" w:cs="Times New Roman"/>
          <w:sz w:val="28"/>
          <w:szCs w:val="28"/>
          <w:u w:val="single"/>
          <w:lang w:val="ru-RU"/>
        </w:rPr>
        <w:t>40043886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 w:rsidRPr="00887C40">
        <w:rPr>
          <w:rFonts w:ascii="Times New Roman" w:hAnsi="Times New Roman" w:cs="Times New Roman"/>
          <w:sz w:val="28"/>
          <w:szCs w:val="28"/>
          <w:u w:val="single"/>
          <w:lang w:val="ru-RU"/>
        </w:rPr>
        <w:t>84.4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A42E53" w:rsidRPr="00E376C7" w:rsidRDefault="00A42E53" w:rsidP="00E376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C7"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 w:rsidRPr="00887C40">
        <w:rPr>
          <w:rFonts w:ascii="Times New Roman" w:hAnsi="Times New Roman" w:cs="Times New Roman"/>
          <w:sz w:val="28"/>
          <w:szCs w:val="28"/>
          <w:u w:val="single"/>
          <w:lang w:val="ru-RU"/>
        </w:rPr>
        <w:t>25275793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E376C7">
        <w:rPr>
          <w:rFonts w:ascii="Times New Roman" w:hAnsi="Times New Roman" w:cs="Times New Roman"/>
          <w:sz w:val="28"/>
          <w:szCs w:val="28"/>
        </w:rPr>
        <w:t>гривень,або</w:t>
      </w:r>
      <w:r w:rsidRPr="00DB69B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887C40">
        <w:rPr>
          <w:rFonts w:ascii="Times New Roman" w:hAnsi="Times New Roman" w:cs="Times New Roman"/>
          <w:sz w:val="28"/>
          <w:szCs w:val="28"/>
          <w:u w:val="single"/>
          <w:lang w:val="ru-RU"/>
        </w:rPr>
        <w:t>92.7</w:t>
      </w:r>
      <w:r w:rsidRPr="00DB69B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E376C7"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A42E53" w:rsidRDefault="00A42E53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2610142,0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79,9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A42E53" w:rsidRDefault="00A42E53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 w:rsidRPr="00887C40">
        <w:rPr>
          <w:rFonts w:ascii="Times New Roman" w:hAnsi="Times New Roman" w:cs="Times New Roman"/>
          <w:sz w:val="28"/>
          <w:szCs w:val="28"/>
          <w:u w:val="single"/>
          <w:lang w:val="ru-RU"/>
        </w:rPr>
        <w:t>5163967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 w:rsidRPr="00887C40">
        <w:rPr>
          <w:rFonts w:ascii="Times New Roman" w:hAnsi="Times New Roman" w:cs="Times New Roman"/>
          <w:sz w:val="28"/>
          <w:szCs w:val="28"/>
          <w:lang w:val="ru-RU"/>
        </w:rPr>
        <w:t>92.0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A42E53" w:rsidRDefault="00A42E53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 w:rsidRPr="00887C40">
        <w:rPr>
          <w:rFonts w:ascii="Times New Roman" w:hAnsi="Times New Roman" w:cs="Times New Roman"/>
          <w:sz w:val="28"/>
          <w:szCs w:val="28"/>
          <w:u w:val="single"/>
          <w:lang w:val="ru-RU"/>
        </w:rPr>
        <w:t>112853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 w:rsidRPr="00887C40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E30FC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плану.</w:t>
      </w:r>
    </w:p>
    <w:p w:rsidR="00A42E53" w:rsidRDefault="00A42E53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A42E53" w:rsidRDefault="00A42E53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 w:rsidRPr="00512343">
        <w:rPr>
          <w:rFonts w:ascii="Times New Roman" w:hAnsi="Times New Roman" w:cs="Times New Roman"/>
          <w:sz w:val="28"/>
          <w:szCs w:val="28"/>
          <w:u w:val="single"/>
        </w:rPr>
        <w:t>159506,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42E53" w:rsidRDefault="00A42E53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42E53" w:rsidRDefault="00A42E53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22836,0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42E53" w:rsidRDefault="00A42E53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42E53" w:rsidRDefault="00A42E53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42E53" w:rsidRDefault="00A42E53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551075,00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42E53" w:rsidRDefault="00A42E53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468798,00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42E53" w:rsidRDefault="00A42E53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19800,00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A42E53" w:rsidRDefault="00A42E53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A42E53" w:rsidRDefault="00A42E53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B153C7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345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A42E53" w:rsidRDefault="00A42E53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53" w:rsidRDefault="00A42E53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53" w:rsidRDefault="00A42E53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53" w:rsidRDefault="00A42E53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53" w:rsidRDefault="00A42E53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53" w:rsidRDefault="00A42E53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9336096,00</w:t>
      </w:r>
    </w:p>
    <w:p w:rsidR="00A42E53" w:rsidRPr="00986D70" w:rsidRDefault="00A42E53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2011790,00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A42E53" w:rsidRDefault="00A42E53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A42E53" w:rsidRDefault="00A42E53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53" w:rsidRDefault="00A42E53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A42E53" w:rsidRPr="002B20CB">
        <w:tc>
          <w:tcPr>
            <w:tcW w:w="633" w:type="dxa"/>
          </w:tcPr>
          <w:p w:rsidR="00A42E53" w:rsidRPr="002B20CB" w:rsidRDefault="00A42E53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A42E53" w:rsidRPr="002B20CB" w:rsidRDefault="00A42E53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A42E53" w:rsidRPr="002B20CB" w:rsidRDefault="00A42E53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A42E53" w:rsidRPr="002B20CB" w:rsidRDefault="00A42E53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A42E53" w:rsidRPr="002B20CB" w:rsidRDefault="00A42E53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A42E53" w:rsidRPr="002B20CB" w:rsidRDefault="00A42E53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A42E53" w:rsidRPr="002B20CB">
        <w:tc>
          <w:tcPr>
            <w:tcW w:w="633" w:type="dxa"/>
          </w:tcPr>
          <w:p w:rsidR="00A42E53" w:rsidRPr="002B20CB" w:rsidRDefault="00A42E53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A42E53" w:rsidRPr="000E60E2" w:rsidRDefault="00A42E53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42E53" w:rsidRPr="002B20CB" w:rsidRDefault="00A42E53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A42E53" w:rsidRPr="002B20CB" w:rsidRDefault="00A42E53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A42E53" w:rsidRPr="002B20CB" w:rsidRDefault="00A42E53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A42E53" w:rsidRPr="002B20CB" w:rsidRDefault="00A42E53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E53" w:rsidRPr="000D5AC6" w:rsidRDefault="00A42E53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53" w:rsidRDefault="00A42E53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53" w:rsidRDefault="00A42E53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53" w:rsidRDefault="00A42E53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A42E53" w:rsidRDefault="00A42E53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2E53" w:rsidRDefault="00A42E53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2E53" w:rsidRDefault="00A42E53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2E53" w:rsidRPr="00F85D86" w:rsidRDefault="00A42E53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A42E53" w:rsidRPr="00190928" w:rsidRDefault="00A42E53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A42E53" w:rsidRPr="006F353C" w:rsidRDefault="00A42E53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2E53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061F6"/>
    <w:rsid w:val="00015924"/>
    <w:rsid w:val="00016100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D29EA"/>
    <w:rsid w:val="000D5AC6"/>
    <w:rsid w:val="000D7F1B"/>
    <w:rsid w:val="000E3F19"/>
    <w:rsid w:val="000E439B"/>
    <w:rsid w:val="000E60E2"/>
    <w:rsid w:val="000E6689"/>
    <w:rsid w:val="000F036A"/>
    <w:rsid w:val="000F1BFF"/>
    <w:rsid w:val="000F5CBD"/>
    <w:rsid w:val="00101358"/>
    <w:rsid w:val="001022BC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E30FC"/>
    <w:rsid w:val="001F08A1"/>
    <w:rsid w:val="001F1FAB"/>
    <w:rsid w:val="00205C87"/>
    <w:rsid w:val="0021019C"/>
    <w:rsid w:val="00217572"/>
    <w:rsid w:val="00217F50"/>
    <w:rsid w:val="002259CB"/>
    <w:rsid w:val="00226FAB"/>
    <w:rsid w:val="002315D0"/>
    <w:rsid w:val="0023306E"/>
    <w:rsid w:val="002337BD"/>
    <w:rsid w:val="00235123"/>
    <w:rsid w:val="00254AC1"/>
    <w:rsid w:val="00264535"/>
    <w:rsid w:val="00265E10"/>
    <w:rsid w:val="002711EC"/>
    <w:rsid w:val="00297BD8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17E3D"/>
    <w:rsid w:val="00321D92"/>
    <w:rsid w:val="00333EB4"/>
    <w:rsid w:val="003432BA"/>
    <w:rsid w:val="0034629D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1D8C"/>
    <w:rsid w:val="003D2C6B"/>
    <w:rsid w:val="003E68E0"/>
    <w:rsid w:val="003F5863"/>
    <w:rsid w:val="003F6899"/>
    <w:rsid w:val="0040483F"/>
    <w:rsid w:val="00405D77"/>
    <w:rsid w:val="00415AB7"/>
    <w:rsid w:val="00416128"/>
    <w:rsid w:val="00426A30"/>
    <w:rsid w:val="00432F74"/>
    <w:rsid w:val="004358EB"/>
    <w:rsid w:val="00447301"/>
    <w:rsid w:val="004503A7"/>
    <w:rsid w:val="004539BF"/>
    <w:rsid w:val="0045719F"/>
    <w:rsid w:val="004620C9"/>
    <w:rsid w:val="004640D2"/>
    <w:rsid w:val="00470DE3"/>
    <w:rsid w:val="00474326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4278"/>
    <w:rsid w:val="00512343"/>
    <w:rsid w:val="005240AA"/>
    <w:rsid w:val="00542225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689D"/>
    <w:rsid w:val="00567450"/>
    <w:rsid w:val="00571DD1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375"/>
    <w:rsid w:val="0065290A"/>
    <w:rsid w:val="0065318F"/>
    <w:rsid w:val="00657047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0CFB"/>
    <w:rsid w:val="0071100F"/>
    <w:rsid w:val="0071123B"/>
    <w:rsid w:val="007320AD"/>
    <w:rsid w:val="00743413"/>
    <w:rsid w:val="00745FE8"/>
    <w:rsid w:val="00762B02"/>
    <w:rsid w:val="007716D7"/>
    <w:rsid w:val="00775442"/>
    <w:rsid w:val="0078214C"/>
    <w:rsid w:val="007B02AB"/>
    <w:rsid w:val="007B168F"/>
    <w:rsid w:val="007B3885"/>
    <w:rsid w:val="007C3141"/>
    <w:rsid w:val="007C568C"/>
    <w:rsid w:val="007C7DCB"/>
    <w:rsid w:val="007F2DA9"/>
    <w:rsid w:val="007F3754"/>
    <w:rsid w:val="007F5575"/>
    <w:rsid w:val="00802451"/>
    <w:rsid w:val="00813EC3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4611"/>
    <w:rsid w:val="00884CE3"/>
    <w:rsid w:val="00887C40"/>
    <w:rsid w:val="008953DF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10E3"/>
    <w:rsid w:val="00914335"/>
    <w:rsid w:val="00916884"/>
    <w:rsid w:val="00925F46"/>
    <w:rsid w:val="0093191D"/>
    <w:rsid w:val="00932D5D"/>
    <w:rsid w:val="00937A4E"/>
    <w:rsid w:val="009458AE"/>
    <w:rsid w:val="00950709"/>
    <w:rsid w:val="00951E7A"/>
    <w:rsid w:val="00953565"/>
    <w:rsid w:val="009726AE"/>
    <w:rsid w:val="00972858"/>
    <w:rsid w:val="00986D70"/>
    <w:rsid w:val="00987A86"/>
    <w:rsid w:val="00987B90"/>
    <w:rsid w:val="009A757F"/>
    <w:rsid w:val="009B1E92"/>
    <w:rsid w:val="009B581E"/>
    <w:rsid w:val="009C1B05"/>
    <w:rsid w:val="009C6416"/>
    <w:rsid w:val="009D0126"/>
    <w:rsid w:val="009D12CF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42E53"/>
    <w:rsid w:val="00A515A1"/>
    <w:rsid w:val="00A53E46"/>
    <w:rsid w:val="00A54749"/>
    <w:rsid w:val="00A57998"/>
    <w:rsid w:val="00A64FC5"/>
    <w:rsid w:val="00A84BA0"/>
    <w:rsid w:val="00A85439"/>
    <w:rsid w:val="00A8746C"/>
    <w:rsid w:val="00A92C0A"/>
    <w:rsid w:val="00AA00F5"/>
    <w:rsid w:val="00AA11C7"/>
    <w:rsid w:val="00AA5995"/>
    <w:rsid w:val="00AA62A3"/>
    <w:rsid w:val="00AB7870"/>
    <w:rsid w:val="00AD609B"/>
    <w:rsid w:val="00AE13CF"/>
    <w:rsid w:val="00AE3ED2"/>
    <w:rsid w:val="00B00573"/>
    <w:rsid w:val="00B05766"/>
    <w:rsid w:val="00B07B01"/>
    <w:rsid w:val="00B153C7"/>
    <w:rsid w:val="00B227E9"/>
    <w:rsid w:val="00B2504A"/>
    <w:rsid w:val="00B424C7"/>
    <w:rsid w:val="00B43DDD"/>
    <w:rsid w:val="00B55CEE"/>
    <w:rsid w:val="00B60346"/>
    <w:rsid w:val="00B714EB"/>
    <w:rsid w:val="00B721EF"/>
    <w:rsid w:val="00B7507A"/>
    <w:rsid w:val="00B76882"/>
    <w:rsid w:val="00B817E1"/>
    <w:rsid w:val="00B818C2"/>
    <w:rsid w:val="00B81AD6"/>
    <w:rsid w:val="00B8302C"/>
    <w:rsid w:val="00B83B92"/>
    <w:rsid w:val="00B8685E"/>
    <w:rsid w:val="00B87D17"/>
    <w:rsid w:val="00B97034"/>
    <w:rsid w:val="00BA75B1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64381"/>
    <w:rsid w:val="00C7004E"/>
    <w:rsid w:val="00C7244F"/>
    <w:rsid w:val="00C90FE8"/>
    <w:rsid w:val="00C93943"/>
    <w:rsid w:val="00C94A93"/>
    <w:rsid w:val="00CA15E0"/>
    <w:rsid w:val="00CA2145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534D6"/>
    <w:rsid w:val="00D764DB"/>
    <w:rsid w:val="00D925E7"/>
    <w:rsid w:val="00DA0D1A"/>
    <w:rsid w:val="00DA7C74"/>
    <w:rsid w:val="00DB5132"/>
    <w:rsid w:val="00DB69B4"/>
    <w:rsid w:val="00DB76D4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511E"/>
    <w:rsid w:val="00E16945"/>
    <w:rsid w:val="00E2446E"/>
    <w:rsid w:val="00E25458"/>
    <w:rsid w:val="00E26504"/>
    <w:rsid w:val="00E30197"/>
    <w:rsid w:val="00E32623"/>
    <w:rsid w:val="00E376C7"/>
    <w:rsid w:val="00E44448"/>
    <w:rsid w:val="00E4632E"/>
    <w:rsid w:val="00E55DC0"/>
    <w:rsid w:val="00E61968"/>
    <w:rsid w:val="00E62054"/>
    <w:rsid w:val="00E63B48"/>
    <w:rsid w:val="00E64209"/>
    <w:rsid w:val="00E74B3C"/>
    <w:rsid w:val="00E858D7"/>
    <w:rsid w:val="00E86811"/>
    <w:rsid w:val="00E92CE0"/>
    <w:rsid w:val="00EA292D"/>
    <w:rsid w:val="00EA2DC7"/>
    <w:rsid w:val="00EA4F23"/>
    <w:rsid w:val="00EB7A6C"/>
    <w:rsid w:val="00EC3AF8"/>
    <w:rsid w:val="00EE2939"/>
    <w:rsid w:val="00EE2B53"/>
    <w:rsid w:val="00EF33E0"/>
    <w:rsid w:val="00F143A8"/>
    <w:rsid w:val="00F16E3B"/>
    <w:rsid w:val="00F23F01"/>
    <w:rsid w:val="00F24B45"/>
    <w:rsid w:val="00F26882"/>
    <w:rsid w:val="00F360C8"/>
    <w:rsid w:val="00F36FE3"/>
    <w:rsid w:val="00F4367C"/>
    <w:rsid w:val="00F50C81"/>
    <w:rsid w:val="00F5209F"/>
    <w:rsid w:val="00F5271F"/>
    <w:rsid w:val="00F53F33"/>
    <w:rsid w:val="00F56505"/>
    <w:rsid w:val="00F706AC"/>
    <w:rsid w:val="00F85D86"/>
    <w:rsid w:val="00F928B7"/>
    <w:rsid w:val="00F945CC"/>
    <w:rsid w:val="00F963D2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391</Words>
  <Characters>2235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2025-05-30T11:02:00Z</cp:lastPrinted>
  <dcterms:created xsi:type="dcterms:W3CDTF">2025-05-30T11:02:00Z</dcterms:created>
  <dcterms:modified xsi:type="dcterms:W3CDTF">2025-05-30T11:02:00Z</dcterms:modified>
</cp:coreProperties>
</file>