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98" w:rsidRPr="009F6E08" w:rsidRDefault="00AD6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6298" w:rsidRPr="006721D9" w:rsidRDefault="00AD62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AD6298" w:rsidRDefault="00AD6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98" w:rsidRPr="00BC1843" w:rsidRDefault="00AD629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AD6298" w:rsidRPr="00BC1843" w:rsidRDefault="00AD629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AD6298" w:rsidRDefault="00AD629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громади/підприємства, установи, організації станом на</w:t>
      </w:r>
      <w:r w:rsidRPr="00006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06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06.2025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AD6298" w:rsidRDefault="00AD629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6298" w:rsidRDefault="00AD6298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98" w:rsidRDefault="00AD629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420961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 w:rsidRPr="00AC0F62">
        <w:rPr>
          <w:rFonts w:ascii="Times New Roman" w:hAnsi="Times New Roman" w:cs="Times New Roman"/>
          <w:sz w:val="28"/>
          <w:szCs w:val="28"/>
          <w:u w:val="single"/>
        </w:rPr>
        <w:t>40637372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90,4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27863194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113,6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AD6298" w:rsidRDefault="00AD629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06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40918455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69,7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AD6298" w:rsidRPr="00E376C7" w:rsidRDefault="00AD6298" w:rsidP="00E376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C7"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 w:rsidRPr="00887C40">
        <w:rPr>
          <w:rFonts w:ascii="Times New Roman" w:hAnsi="Times New Roman" w:cs="Times New Roman"/>
          <w:sz w:val="28"/>
          <w:szCs w:val="28"/>
          <w:u w:val="single"/>
          <w:lang w:val="ru-RU"/>
        </w:rPr>
        <w:t>25275793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 w:rsidRPr="00E376C7">
        <w:rPr>
          <w:rFonts w:ascii="Times New Roman" w:hAnsi="Times New Roman" w:cs="Times New Roman"/>
          <w:sz w:val="28"/>
          <w:szCs w:val="28"/>
        </w:rPr>
        <w:t>гривень,або</w:t>
      </w:r>
      <w:r w:rsidRPr="00DB69B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71,5</w:t>
      </w:r>
      <w:r w:rsidRPr="00DB69B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E376C7"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AD6298" w:rsidRDefault="00AD629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2718563,0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76,0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AD6298" w:rsidRDefault="00AD629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5359904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lang w:val="ru-RU"/>
        </w:rPr>
        <w:t>82,7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AD6298" w:rsidRDefault="00AD629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 w:rsidRPr="00887C40">
        <w:rPr>
          <w:rFonts w:ascii="Times New Roman" w:hAnsi="Times New Roman" w:cs="Times New Roman"/>
          <w:sz w:val="28"/>
          <w:szCs w:val="28"/>
          <w:u w:val="single"/>
          <w:lang w:val="ru-RU"/>
        </w:rPr>
        <w:t>112853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9,2 </w:t>
      </w:r>
      <w:r>
        <w:rPr>
          <w:rFonts w:ascii="Times New Roman" w:hAnsi="Times New Roman" w:cs="Times New Roman"/>
          <w:sz w:val="28"/>
          <w:szCs w:val="28"/>
        </w:rPr>
        <w:t>відсотків від плану.</w:t>
      </w:r>
    </w:p>
    <w:p w:rsidR="00AD6298" w:rsidRDefault="00AD6298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AD6298" w:rsidRDefault="00AD629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 w:rsidRPr="00AB0AC3">
        <w:rPr>
          <w:rFonts w:ascii="Times New Roman" w:hAnsi="Times New Roman" w:cs="Times New Roman"/>
          <w:sz w:val="28"/>
          <w:szCs w:val="28"/>
          <w:u w:val="single"/>
          <w:lang w:val="ru-RU"/>
        </w:rPr>
        <w:t>393 316</w:t>
      </w:r>
      <w:r w:rsidRPr="00512343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D6298" w:rsidRDefault="00AD629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D6298" w:rsidRDefault="00AD629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 w:rsidRPr="00AB0AC3">
        <w:rPr>
          <w:rFonts w:ascii="Times New Roman" w:hAnsi="Times New Roman" w:cs="Times New Roman"/>
          <w:sz w:val="28"/>
          <w:szCs w:val="28"/>
          <w:u w:val="single"/>
          <w:lang w:val="ru-RU"/>
        </w:rPr>
        <w:t>29136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D6298" w:rsidRDefault="00AD629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D6298" w:rsidRDefault="00AD629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D6298" w:rsidRDefault="00AD629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551075,00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D6298" w:rsidRDefault="00AD629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468798,00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D6298" w:rsidRDefault="00AD629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19800,00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AD6298" w:rsidRDefault="00AD6298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06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B0AC3">
        <w:rPr>
          <w:rFonts w:ascii="Times New Roman" w:hAnsi="Times New Roman" w:cs="Times New Roman"/>
          <w:sz w:val="28"/>
          <w:szCs w:val="28"/>
          <w:u w:val="single"/>
          <w:lang w:val="ru-RU"/>
        </w:rPr>
        <w:t>74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AD6298" w:rsidRDefault="00AD6298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98" w:rsidRDefault="00AD6298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98" w:rsidRDefault="00AD6298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98" w:rsidRDefault="00AD6298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98" w:rsidRDefault="00AD6298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98" w:rsidRDefault="00AD6298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 w:rsidRPr="00AB0AC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9778619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,00</w:t>
      </w:r>
    </w:p>
    <w:p w:rsidR="00AD6298" w:rsidRPr="00986D70" w:rsidRDefault="00AD6298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 w:rsidRPr="00AB0AC3">
        <w:rPr>
          <w:rFonts w:ascii="Times New Roman" w:hAnsi="Times New Roman" w:cs="Times New Roman"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 w:rsidRPr="00AB0AC3">
        <w:rPr>
          <w:rFonts w:ascii="Times New Roman" w:hAnsi="Times New Roman" w:cs="Times New Roman"/>
          <w:sz w:val="28"/>
          <w:szCs w:val="28"/>
          <w:u w:val="single"/>
          <w:lang w:val="ru-RU"/>
        </w:rPr>
        <w:t>212177</w:t>
      </w:r>
      <w:r w:rsidRPr="00AC0F62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AD6298" w:rsidRDefault="00AD6298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AD6298" w:rsidRDefault="00AD6298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98" w:rsidRDefault="00AD6298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AD6298" w:rsidRPr="002B20CB">
        <w:tc>
          <w:tcPr>
            <w:tcW w:w="633" w:type="dxa"/>
          </w:tcPr>
          <w:p w:rsidR="00AD6298" w:rsidRPr="002B20CB" w:rsidRDefault="00AD629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AD6298" w:rsidRPr="002B20CB" w:rsidRDefault="00AD629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AD6298" w:rsidRPr="002B20CB" w:rsidRDefault="00AD629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AD6298" w:rsidRPr="002B20CB" w:rsidRDefault="00AD629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AD6298" w:rsidRPr="002B20CB" w:rsidRDefault="00AD629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AD6298" w:rsidRPr="002B20CB" w:rsidRDefault="00AD629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AD6298" w:rsidRPr="002B20CB">
        <w:tc>
          <w:tcPr>
            <w:tcW w:w="633" w:type="dxa"/>
          </w:tcPr>
          <w:p w:rsidR="00AD6298" w:rsidRPr="002B20CB" w:rsidRDefault="00AD6298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AD6298" w:rsidRPr="000E60E2" w:rsidRDefault="00AD629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D6298" w:rsidRPr="002B20CB" w:rsidRDefault="00AD629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AD6298" w:rsidRPr="002B20CB" w:rsidRDefault="00AD629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AD6298" w:rsidRPr="002B20CB" w:rsidRDefault="00AD629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AD6298" w:rsidRPr="002B20CB" w:rsidRDefault="00AD629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298" w:rsidRPr="000D5AC6" w:rsidRDefault="00AD6298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98" w:rsidRDefault="00AD629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98" w:rsidRDefault="00AD629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298" w:rsidRDefault="00AD6298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AD6298" w:rsidRDefault="00AD629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6298" w:rsidRDefault="00AD629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6298" w:rsidRDefault="00AD629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6298" w:rsidRPr="00F85D86" w:rsidRDefault="00AD629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AD6298" w:rsidRPr="00190928" w:rsidRDefault="00AD629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AD6298" w:rsidRPr="006F353C" w:rsidRDefault="00AD6298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6298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061F6"/>
    <w:rsid w:val="00015924"/>
    <w:rsid w:val="00016100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D29EA"/>
    <w:rsid w:val="000D5AC6"/>
    <w:rsid w:val="000D7F1B"/>
    <w:rsid w:val="000E3F19"/>
    <w:rsid w:val="000E439B"/>
    <w:rsid w:val="000E60E2"/>
    <w:rsid w:val="000F036A"/>
    <w:rsid w:val="000F1BFF"/>
    <w:rsid w:val="000F5CBD"/>
    <w:rsid w:val="00101358"/>
    <w:rsid w:val="001022BC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E30FC"/>
    <w:rsid w:val="001F08A1"/>
    <w:rsid w:val="001F1FAB"/>
    <w:rsid w:val="00205C87"/>
    <w:rsid w:val="0021019C"/>
    <w:rsid w:val="00213100"/>
    <w:rsid w:val="00217572"/>
    <w:rsid w:val="00217F50"/>
    <w:rsid w:val="002259CB"/>
    <w:rsid w:val="00226FAB"/>
    <w:rsid w:val="002315D0"/>
    <w:rsid w:val="0023306E"/>
    <w:rsid w:val="002337BD"/>
    <w:rsid w:val="00235123"/>
    <w:rsid w:val="00254AC1"/>
    <w:rsid w:val="00264535"/>
    <w:rsid w:val="00265E10"/>
    <w:rsid w:val="002711EC"/>
    <w:rsid w:val="00297BD8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17E3D"/>
    <w:rsid w:val="00321D92"/>
    <w:rsid w:val="00333EB4"/>
    <w:rsid w:val="003432BA"/>
    <w:rsid w:val="0034629D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1D8C"/>
    <w:rsid w:val="003D2C6B"/>
    <w:rsid w:val="003E68E0"/>
    <w:rsid w:val="003F5863"/>
    <w:rsid w:val="003F6899"/>
    <w:rsid w:val="0040483F"/>
    <w:rsid w:val="00405D77"/>
    <w:rsid w:val="00415AB7"/>
    <w:rsid w:val="00416128"/>
    <w:rsid w:val="00420961"/>
    <w:rsid w:val="00426A30"/>
    <w:rsid w:val="00432F74"/>
    <w:rsid w:val="00447301"/>
    <w:rsid w:val="004503A7"/>
    <w:rsid w:val="004539BF"/>
    <w:rsid w:val="0045719F"/>
    <w:rsid w:val="004620C9"/>
    <w:rsid w:val="004640D2"/>
    <w:rsid w:val="00467302"/>
    <w:rsid w:val="00470DE3"/>
    <w:rsid w:val="00474326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4278"/>
    <w:rsid w:val="00512343"/>
    <w:rsid w:val="005240AA"/>
    <w:rsid w:val="00542225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689D"/>
    <w:rsid w:val="00567450"/>
    <w:rsid w:val="00571DD1"/>
    <w:rsid w:val="005A27D7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5F476D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375"/>
    <w:rsid w:val="0065290A"/>
    <w:rsid w:val="0065318F"/>
    <w:rsid w:val="00657047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10CFB"/>
    <w:rsid w:val="0071100F"/>
    <w:rsid w:val="0071123B"/>
    <w:rsid w:val="007320AD"/>
    <w:rsid w:val="00743413"/>
    <w:rsid w:val="00745FE8"/>
    <w:rsid w:val="00762B02"/>
    <w:rsid w:val="007716D7"/>
    <w:rsid w:val="00775442"/>
    <w:rsid w:val="0078214C"/>
    <w:rsid w:val="00787906"/>
    <w:rsid w:val="007B02AB"/>
    <w:rsid w:val="007B168F"/>
    <w:rsid w:val="007B3885"/>
    <w:rsid w:val="007C3141"/>
    <w:rsid w:val="007C568C"/>
    <w:rsid w:val="007C7DCB"/>
    <w:rsid w:val="007F2DA9"/>
    <w:rsid w:val="007F3754"/>
    <w:rsid w:val="007F5575"/>
    <w:rsid w:val="00802451"/>
    <w:rsid w:val="00813EC3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4611"/>
    <w:rsid w:val="00884CE3"/>
    <w:rsid w:val="00887C40"/>
    <w:rsid w:val="008953DF"/>
    <w:rsid w:val="008A6996"/>
    <w:rsid w:val="008C34EA"/>
    <w:rsid w:val="008E2CA4"/>
    <w:rsid w:val="008E3939"/>
    <w:rsid w:val="008E64F7"/>
    <w:rsid w:val="008E6AB2"/>
    <w:rsid w:val="008E7962"/>
    <w:rsid w:val="008F0E80"/>
    <w:rsid w:val="008F2257"/>
    <w:rsid w:val="00904759"/>
    <w:rsid w:val="009110E3"/>
    <w:rsid w:val="00914335"/>
    <w:rsid w:val="00916884"/>
    <w:rsid w:val="00925F46"/>
    <w:rsid w:val="0093191D"/>
    <w:rsid w:val="00932D5D"/>
    <w:rsid w:val="00937A4E"/>
    <w:rsid w:val="009458AE"/>
    <w:rsid w:val="00950709"/>
    <w:rsid w:val="00951E7A"/>
    <w:rsid w:val="00953565"/>
    <w:rsid w:val="009726AE"/>
    <w:rsid w:val="00972858"/>
    <w:rsid w:val="00986D70"/>
    <w:rsid w:val="00987A86"/>
    <w:rsid w:val="00987B90"/>
    <w:rsid w:val="009A757F"/>
    <w:rsid w:val="009B1E92"/>
    <w:rsid w:val="009B581E"/>
    <w:rsid w:val="009C1B05"/>
    <w:rsid w:val="009C6416"/>
    <w:rsid w:val="009D0126"/>
    <w:rsid w:val="009D12CF"/>
    <w:rsid w:val="009D6194"/>
    <w:rsid w:val="009E439E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15C1"/>
    <w:rsid w:val="00A40DAC"/>
    <w:rsid w:val="00A42705"/>
    <w:rsid w:val="00A515A1"/>
    <w:rsid w:val="00A53E46"/>
    <w:rsid w:val="00A54749"/>
    <w:rsid w:val="00A57998"/>
    <w:rsid w:val="00A64FC5"/>
    <w:rsid w:val="00A84BA0"/>
    <w:rsid w:val="00A85439"/>
    <w:rsid w:val="00A8746C"/>
    <w:rsid w:val="00A92C0A"/>
    <w:rsid w:val="00AA00F5"/>
    <w:rsid w:val="00AA11C7"/>
    <w:rsid w:val="00AA5995"/>
    <w:rsid w:val="00AA62A3"/>
    <w:rsid w:val="00AB0AC3"/>
    <w:rsid w:val="00AB7870"/>
    <w:rsid w:val="00AC0F62"/>
    <w:rsid w:val="00AD609B"/>
    <w:rsid w:val="00AD6298"/>
    <w:rsid w:val="00AE3ED2"/>
    <w:rsid w:val="00B00573"/>
    <w:rsid w:val="00B05766"/>
    <w:rsid w:val="00B07B01"/>
    <w:rsid w:val="00B153C7"/>
    <w:rsid w:val="00B227E9"/>
    <w:rsid w:val="00B2504A"/>
    <w:rsid w:val="00B424C7"/>
    <w:rsid w:val="00B43DDD"/>
    <w:rsid w:val="00B55CEE"/>
    <w:rsid w:val="00B60346"/>
    <w:rsid w:val="00B714EB"/>
    <w:rsid w:val="00B721EF"/>
    <w:rsid w:val="00B7507A"/>
    <w:rsid w:val="00B76882"/>
    <w:rsid w:val="00B817E1"/>
    <w:rsid w:val="00B818C2"/>
    <w:rsid w:val="00B81AD6"/>
    <w:rsid w:val="00B8302C"/>
    <w:rsid w:val="00B83B92"/>
    <w:rsid w:val="00B8685E"/>
    <w:rsid w:val="00B87D17"/>
    <w:rsid w:val="00B97034"/>
    <w:rsid w:val="00BA75B1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64381"/>
    <w:rsid w:val="00C7004E"/>
    <w:rsid w:val="00C7244F"/>
    <w:rsid w:val="00C90FE8"/>
    <w:rsid w:val="00C93943"/>
    <w:rsid w:val="00C94A93"/>
    <w:rsid w:val="00CA15E0"/>
    <w:rsid w:val="00CA2145"/>
    <w:rsid w:val="00CA6BB2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534D6"/>
    <w:rsid w:val="00D764DB"/>
    <w:rsid w:val="00D7793B"/>
    <w:rsid w:val="00D925E7"/>
    <w:rsid w:val="00DA0D1A"/>
    <w:rsid w:val="00DA7C74"/>
    <w:rsid w:val="00DB5132"/>
    <w:rsid w:val="00DB69B4"/>
    <w:rsid w:val="00DB76D4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511E"/>
    <w:rsid w:val="00E16945"/>
    <w:rsid w:val="00E2446E"/>
    <w:rsid w:val="00E25458"/>
    <w:rsid w:val="00E26504"/>
    <w:rsid w:val="00E30197"/>
    <w:rsid w:val="00E32623"/>
    <w:rsid w:val="00E376C7"/>
    <w:rsid w:val="00E44448"/>
    <w:rsid w:val="00E4632E"/>
    <w:rsid w:val="00E55DC0"/>
    <w:rsid w:val="00E61968"/>
    <w:rsid w:val="00E62054"/>
    <w:rsid w:val="00E63B48"/>
    <w:rsid w:val="00E64209"/>
    <w:rsid w:val="00E74B3C"/>
    <w:rsid w:val="00E858D7"/>
    <w:rsid w:val="00E86811"/>
    <w:rsid w:val="00E92CE0"/>
    <w:rsid w:val="00EA292D"/>
    <w:rsid w:val="00EA2DC7"/>
    <w:rsid w:val="00EA4F23"/>
    <w:rsid w:val="00EB7A6C"/>
    <w:rsid w:val="00EC3AF8"/>
    <w:rsid w:val="00EE2939"/>
    <w:rsid w:val="00EE2B53"/>
    <w:rsid w:val="00EF33E0"/>
    <w:rsid w:val="00F143A8"/>
    <w:rsid w:val="00F16E3B"/>
    <w:rsid w:val="00F23F01"/>
    <w:rsid w:val="00F24B45"/>
    <w:rsid w:val="00F26882"/>
    <w:rsid w:val="00F360C8"/>
    <w:rsid w:val="00F36FE3"/>
    <w:rsid w:val="00F4367C"/>
    <w:rsid w:val="00F50C81"/>
    <w:rsid w:val="00F5209F"/>
    <w:rsid w:val="00F53F33"/>
    <w:rsid w:val="00F56505"/>
    <w:rsid w:val="00F706AC"/>
    <w:rsid w:val="00F85D86"/>
    <w:rsid w:val="00F928B7"/>
    <w:rsid w:val="00F945CC"/>
    <w:rsid w:val="00F963D2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391</Words>
  <Characters>2233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2025-05-23T06:00:00Z</cp:lastPrinted>
  <dcterms:created xsi:type="dcterms:W3CDTF">2025-06-06T12:20:00Z</dcterms:created>
  <dcterms:modified xsi:type="dcterms:W3CDTF">2025-06-06T12:20:00Z</dcterms:modified>
</cp:coreProperties>
</file>