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51" w:rsidRPr="009F6E08" w:rsidRDefault="0079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A51" w:rsidRPr="006721D9" w:rsidRDefault="00793A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793A51" w:rsidRDefault="0079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Pr="00BC1843" w:rsidRDefault="00793A51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793A51" w:rsidRPr="00BC1843" w:rsidRDefault="00793A51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793A51" w:rsidRDefault="00793A51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13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793A51" w:rsidRDefault="00793A51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A51" w:rsidRDefault="00793A51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4367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743679">
        <w:rPr>
          <w:rFonts w:ascii="Times New Roman" w:hAnsi="Times New Roman" w:cs="Times New Roman"/>
          <w:sz w:val="28"/>
          <w:szCs w:val="28"/>
          <w:u w:val="single"/>
        </w:rPr>
        <w:t>44544298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 w:rsidRPr="00743679">
        <w:rPr>
          <w:rFonts w:ascii="Times New Roman" w:hAnsi="Times New Roman" w:cs="Times New Roman"/>
          <w:sz w:val="28"/>
          <w:szCs w:val="28"/>
          <w:u w:val="single"/>
        </w:rPr>
        <w:t>99,1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</w:t>
      </w:r>
      <w:r>
        <w:rPr>
          <w:rFonts w:ascii="Times New Roman" w:hAnsi="Times New Roman" w:cs="Times New Roman"/>
          <w:sz w:val="28"/>
          <w:szCs w:val="28"/>
        </w:rPr>
        <w:t xml:space="preserve"> 29420972,0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 w:rsidRPr="00743679">
        <w:rPr>
          <w:rFonts w:ascii="Times New Roman" w:hAnsi="Times New Roman" w:cs="Times New Roman"/>
          <w:sz w:val="28"/>
          <w:szCs w:val="28"/>
          <w:u w:val="single"/>
        </w:rPr>
        <w:t>98,9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793A51" w:rsidRDefault="00793A51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13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43537365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74,1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793A51" w:rsidRPr="00E376C7" w:rsidRDefault="00793A51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26706023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75,6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793A51" w:rsidRDefault="00793A51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2718563,0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76,0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793A51" w:rsidRDefault="00793A51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6100381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>94,1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793A51" w:rsidRDefault="00793A51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112853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9,2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793A51" w:rsidRDefault="00793A51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793A51" w:rsidRDefault="00793A51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93A51" w:rsidRDefault="00793A51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93A51" w:rsidRDefault="00793A51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29136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93A51" w:rsidRDefault="00793A51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93A51" w:rsidRDefault="00793A51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93A51" w:rsidRDefault="00793A51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93A51" w:rsidRDefault="00793A51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468798,00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93A51" w:rsidRDefault="00793A51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19800,00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793A51" w:rsidRDefault="00793A51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13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793A51" w:rsidRDefault="00793A51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10 012 154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793A51" w:rsidRPr="00986D70" w:rsidRDefault="00793A51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212177</w:t>
      </w:r>
      <w:r w:rsidRPr="00AC0F62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793A51" w:rsidRDefault="00793A51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793A51" w:rsidRDefault="00793A51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793A51" w:rsidRPr="002B20CB">
        <w:tc>
          <w:tcPr>
            <w:tcW w:w="633" w:type="dxa"/>
          </w:tcPr>
          <w:p w:rsidR="00793A51" w:rsidRPr="002B20CB" w:rsidRDefault="00793A51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793A51" w:rsidRPr="002B20CB" w:rsidRDefault="00793A51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793A51" w:rsidRPr="002B20CB" w:rsidRDefault="00793A51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793A51" w:rsidRPr="002B20CB" w:rsidRDefault="00793A51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793A51" w:rsidRPr="002B20CB" w:rsidRDefault="00793A51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793A51" w:rsidRPr="002B20CB" w:rsidRDefault="00793A51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793A51" w:rsidRPr="002B20CB">
        <w:tc>
          <w:tcPr>
            <w:tcW w:w="633" w:type="dxa"/>
          </w:tcPr>
          <w:p w:rsidR="00793A51" w:rsidRPr="002B20CB" w:rsidRDefault="00793A51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793A51" w:rsidRPr="000E60E2" w:rsidRDefault="00793A51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93A51" w:rsidRPr="002B20CB" w:rsidRDefault="00793A51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793A51" w:rsidRPr="002B20CB" w:rsidRDefault="00793A51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93A51" w:rsidRPr="002B20CB" w:rsidRDefault="00793A51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93A51" w:rsidRPr="002B20CB" w:rsidRDefault="00793A51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A51" w:rsidRPr="000D5AC6" w:rsidRDefault="00793A51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51" w:rsidRDefault="00793A51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793A51" w:rsidRDefault="00793A51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A51" w:rsidRDefault="00793A51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A51" w:rsidRDefault="00793A51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A51" w:rsidRPr="00F85D86" w:rsidRDefault="00793A51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793A51" w:rsidRPr="00190928" w:rsidRDefault="00793A51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793A51" w:rsidRPr="006F353C" w:rsidRDefault="00793A51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A51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4278"/>
    <w:rsid w:val="00512343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045D"/>
    <w:rsid w:val="0078214C"/>
    <w:rsid w:val="00793A51"/>
    <w:rsid w:val="007B02AB"/>
    <w:rsid w:val="007B168F"/>
    <w:rsid w:val="007B3885"/>
    <w:rsid w:val="007C3141"/>
    <w:rsid w:val="007C5237"/>
    <w:rsid w:val="007C568C"/>
    <w:rsid w:val="007C7DC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72858"/>
    <w:rsid w:val="00986D70"/>
    <w:rsid w:val="00987A86"/>
    <w:rsid w:val="00987B90"/>
    <w:rsid w:val="00987D35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26504"/>
    <w:rsid w:val="00E30197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0448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EF33E0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391</Words>
  <Characters>2233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3</cp:revision>
  <cp:lastPrinted>2025-06-12T12:16:00Z</cp:lastPrinted>
  <dcterms:created xsi:type="dcterms:W3CDTF">2025-06-20T05:32:00Z</dcterms:created>
  <dcterms:modified xsi:type="dcterms:W3CDTF">2025-06-20T05:32:00Z</dcterms:modified>
</cp:coreProperties>
</file>