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735" w:rsidRPr="009F6E08" w:rsidRDefault="00F0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1735" w:rsidRPr="006721D9" w:rsidRDefault="00F017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F01735" w:rsidRDefault="00F017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Pr="00BC1843" w:rsidRDefault="00F017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F01735" w:rsidRPr="00BC1843" w:rsidRDefault="00F017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F01735" w:rsidRDefault="00F017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06.2025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F01735" w:rsidRDefault="00F01735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35" w:rsidRDefault="00F01735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 w:rsidRPr="00FD5356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45690682,0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101,6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30567356,0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102,7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F01735" w:rsidRDefault="00F01735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48334648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82,2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F01735" w:rsidRPr="00E376C7" w:rsidRDefault="00F01735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30929398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87,5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F01735" w:rsidRDefault="00F0173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2888561,0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80,8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F01735" w:rsidRDefault="00F0173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6100381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>94,1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F01735" w:rsidRDefault="00F01735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310983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24,4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F01735" w:rsidRDefault="00F01735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88936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468798,00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F01735" w:rsidRDefault="00F01735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19800,00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F01735" w:rsidRDefault="00F01735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20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434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F01735" w:rsidRDefault="00F01735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10 013 162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F01735" w:rsidRPr="00986D70" w:rsidRDefault="00F01735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 w:rsidRPr="00AB0AC3">
        <w:rPr>
          <w:rFonts w:ascii="Times New Roman" w:hAnsi="Times New Roman" w:cs="Times New Roman"/>
          <w:sz w:val="28"/>
          <w:szCs w:val="28"/>
          <w:u w:val="single"/>
          <w:lang w:val="ru-RU"/>
        </w:rPr>
        <w:t>212177</w:t>
      </w:r>
      <w:r w:rsidRPr="00AC0F62">
        <w:rPr>
          <w:rFonts w:ascii="Times New Roman" w:hAnsi="Times New Roman" w:cs="Times New Roman"/>
          <w:sz w:val="28"/>
          <w:szCs w:val="28"/>
          <w:u w:val="single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F01735" w:rsidRDefault="00F01735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1726211,0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F01735" w:rsidRDefault="00F01735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F01735" w:rsidRPr="002B20CB">
        <w:tc>
          <w:tcPr>
            <w:tcW w:w="633" w:type="dxa"/>
          </w:tcPr>
          <w:p w:rsidR="00F01735" w:rsidRPr="002B20CB" w:rsidRDefault="00F017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F01735" w:rsidRPr="002B20CB" w:rsidRDefault="00F017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F01735" w:rsidRPr="002B20CB" w:rsidRDefault="00F017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F01735" w:rsidRPr="002B20CB" w:rsidRDefault="00F017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F01735" w:rsidRPr="002B20CB" w:rsidRDefault="00F017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F01735" w:rsidRPr="002B20CB" w:rsidRDefault="00F01735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F01735" w:rsidRPr="002B20CB">
        <w:tc>
          <w:tcPr>
            <w:tcW w:w="633" w:type="dxa"/>
          </w:tcPr>
          <w:p w:rsidR="00F01735" w:rsidRPr="002B20CB" w:rsidRDefault="00F01735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F01735" w:rsidRPr="000E60E2" w:rsidRDefault="00F017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F01735" w:rsidRPr="002B20CB" w:rsidRDefault="00F017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F01735" w:rsidRPr="002B20CB" w:rsidRDefault="00F017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F01735" w:rsidRPr="002B20CB" w:rsidRDefault="00F017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F01735" w:rsidRPr="002B20CB" w:rsidRDefault="00F01735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735" w:rsidRPr="000D5AC6" w:rsidRDefault="00F01735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735" w:rsidRDefault="00F01735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F01735" w:rsidRDefault="00F0173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35" w:rsidRDefault="00F0173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35" w:rsidRDefault="00F01735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1735" w:rsidRPr="00F85D86" w:rsidRDefault="00F017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F01735" w:rsidRPr="00190928" w:rsidRDefault="00F01735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F01735" w:rsidRPr="006F353C" w:rsidRDefault="00F01735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01735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80C28"/>
    <w:rsid w:val="00297BD8"/>
    <w:rsid w:val="002B0532"/>
    <w:rsid w:val="002B20CB"/>
    <w:rsid w:val="002C7BF0"/>
    <w:rsid w:val="002D0DA3"/>
    <w:rsid w:val="002D4A60"/>
    <w:rsid w:val="002E4D47"/>
    <w:rsid w:val="00302F49"/>
    <w:rsid w:val="00307C04"/>
    <w:rsid w:val="003104EF"/>
    <w:rsid w:val="00313ADF"/>
    <w:rsid w:val="00316695"/>
    <w:rsid w:val="00317E3D"/>
    <w:rsid w:val="00321D92"/>
    <w:rsid w:val="00333EB4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483F"/>
    <w:rsid w:val="00405D7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4278"/>
    <w:rsid w:val="00512343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2F5B"/>
    <w:rsid w:val="00AA5995"/>
    <w:rsid w:val="00AA62A3"/>
    <w:rsid w:val="00AB0AC3"/>
    <w:rsid w:val="00AB7870"/>
    <w:rsid w:val="00AC0F62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60346"/>
    <w:rsid w:val="00B714EB"/>
    <w:rsid w:val="00B721EF"/>
    <w:rsid w:val="00B74F4C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171E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41D77"/>
    <w:rsid w:val="00D52BA3"/>
    <w:rsid w:val="00D52C99"/>
    <w:rsid w:val="00D534D6"/>
    <w:rsid w:val="00D764DB"/>
    <w:rsid w:val="00D925E7"/>
    <w:rsid w:val="00DA0D1A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446E"/>
    <w:rsid w:val="00E25458"/>
    <w:rsid w:val="00E26504"/>
    <w:rsid w:val="00E30197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3AF8"/>
    <w:rsid w:val="00EE2939"/>
    <w:rsid w:val="00EE2B53"/>
    <w:rsid w:val="00EF33E0"/>
    <w:rsid w:val="00F01735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393</Words>
  <Characters>2243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2025-06-20T09:19:00Z</cp:lastPrinted>
  <dcterms:created xsi:type="dcterms:W3CDTF">2025-06-20T09:19:00Z</dcterms:created>
  <dcterms:modified xsi:type="dcterms:W3CDTF">2025-06-20T09:19:00Z</dcterms:modified>
</cp:coreProperties>
</file>