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59" w:rsidRPr="009F6E08" w:rsidRDefault="001E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6F59" w:rsidRPr="006721D9" w:rsidRDefault="001E6F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1E6F59" w:rsidRDefault="001E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F59" w:rsidRPr="00BC1843" w:rsidRDefault="001E6F59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1E6F59" w:rsidRPr="00BC1843" w:rsidRDefault="001E6F59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1E6F59" w:rsidRDefault="001E6F59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громади/підприємства, установи, організації станом на</w:t>
      </w:r>
      <w:r w:rsidRPr="00006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27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06.2025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1E6F59" w:rsidRDefault="001E6F59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F59" w:rsidRDefault="001E6F59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F59" w:rsidRDefault="001E6F59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FD5356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 w:rsidRPr="00246CAF">
        <w:rPr>
          <w:rFonts w:ascii="Times New Roman" w:hAnsi="Times New Roman" w:cs="Times New Roman"/>
          <w:sz w:val="28"/>
          <w:szCs w:val="28"/>
          <w:u w:val="single"/>
        </w:rPr>
        <w:t>46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246CAF">
        <w:rPr>
          <w:rFonts w:ascii="Times New Roman" w:hAnsi="Times New Roman" w:cs="Times New Roman"/>
          <w:sz w:val="28"/>
          <w:szCs w:val="28"/>
          <w:u w:val="single"/>
        </w:rPr>
        <w:t>867 547</w:t>
      </w:r>
      <w:r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 w:rsidRPr="00246CAF">
        <w:rPr>
          <w:rFonts w:ascii="Times New Roman" w:hAnsi="Times New Roman" w:cs="Times New Roman"/>
          <w:sz w:val="28"/>
          <w:szCs w:val="28"/>
          <w:u w:val="single"/>
        </w:rPr>
        <w:t>104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46CA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31 744 221</w:t>
      </w:r>
      <w:r w:rsidRPr="00302F4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106,6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1E6F59" w:rsidRDefault="001E6F59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27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51 977 930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88,3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1E6F59" w:rsidRPr="00E376C7" w:rsidRDefault="001E6F59" w:rsidP="00E376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C7"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33 918 858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 w:rsidRPr="00E376C7">
        <w:rPr>
          <w:rFonts w:ascii="Times New Roman" w:hAnsi="Times New Roman" w:cs="Times New Roman"/>
          <w:sz w:val="28"/>
          <w:szCs w:val="28"/>
        </w:rPr>
        <w:t>гривень,або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96,5 </w:t>
      </w:r>
      <w:r w:rsidRPr="00E376C7"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1E6F59" w:rsidRDefault="001E6F59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2 888 561,0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80,8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1E6F59" w:rsidRDefault="001E6F59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6 290 014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lang w:val="ru-RU"/>
        </w:rPr>
        <w:t>97,0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1E6F59" w:rsidRDefault="001E6F59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310 983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24,4 </w:t>
      </w:r>
      <w:r>
        <w:rPr>
          <w:rFonts w:ascii="Times New Roman" w:hAnsi="Times New Roman" w:cs="Times New Roman"/>
          <w:sz w:val="28"/>
          <w:szCs w:val="28"/>
        </w:rPr>
        <w:t>відсотків від плану.</w:t>
      </w:r>
    </w:p>
    <w:p w:rsidR="001E6F59" w:rsidRDefault="001E6F59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1E6F59" w:rsidRDefault="001E6F5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443316</w:t>
      </w:r>
      <w:r w:rsidRPr="00512343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1E6F59" w:rsidRDefault="001E6F5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1E6F59" w:rsidRDefault="001E6F5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89036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1E6F59" w:rsidRDefault="001E6F5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1E6F59" w:rsidRDefault="001E6F5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1E6F59" w:rsidRDefault="001E6F5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551075,00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1E6F59" w:rsidRDefault="001E6F5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565363,00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1E6F59" w:rsidRDefault="001E6F59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45224,00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1E6F59" w:rsidRDefault="001E6F59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27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477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1E6F59" w:rsidRDefault="001E6F59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F59" w:rsidRDefault="001E6F59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F59" w:rsidRDefault="001E6F59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F59" w:rsidRDefault="001E6F59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F59" w:rsidRDefault="001E6F59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F59" w:rsidRDefault="001E6F59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10 171 426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,00</w:t>
      </w:r>
    </w:p>
    <w:p w:rsidR="001E6F59" w:rsidRPr="00986D70" w:rsidRDefault="001E6F59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 w:rsidRPr="00AB0AC3">
        <w:rPr>
          <w:rFonts w:ascii="Times New Roman" w:hAnsi="Times New Roman" w:cs="Times New Roman"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 w:rsidRPr="00AB0AC3">
        <w:rPr>
          <w:rFonts w:ascii="Times New Roman" w:hAnsi="Times New Roman" w:cs="Times New Roman"/>
          <w:sz w:val="28"/>
          <w:szCs w:val="28"/>
          <w:u w:val="single"/>
          <w:lang w:val="ru-RU"/>
        </w:rPr>
        <w:t>212177</w:t>
      </w:r>
      <w:r w:rsidRPr="00AC0F62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1E6F59" w:rsidRDefault="001E6F59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1726211,0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1E6F59" w:rsidRDefault="001E6F59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F59" w:rsidRDefault="001E6F59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1E6F59" w:rsidRPr="002B20CB">
        <w:tc>
          <w:tcPr>
            <w:tcW w:w="633" w:type="dxa"/>
          </w:tcPr>
          <w:p w:rsidR="001E6F59" w:rsidRPr="002B20CB" w:rsidRDefault="001E6F59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1E6F59" w:rsidRPr="002B20CB" w:rsidRDefault="001E6F59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1E6F59" w:rsidRPr="002B20CB" w:rsidRDefault="001E6F59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1E6F59" w:rsidRPr="002B20CB" w:rsidRDefault="001E6F59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1E6F59" w:rsidRPr="002B20CB" w:rsidRDefault="001E6F59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1E6F59" w:rsidRPr="002B20CB" w:rsidRDefault="001E6F59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1E6F59" w:rsidRPr="002B20CB">
        <w:tc>
          <w:tcPr>
            <w:tcW w:w="633" w:type="dxa"/>
          </w:tcPr>
          <w:p w:rsidR="001E6F59" w:rsidRPr="002B20CB" w:rsidRDefault="001E6F59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1E6F59" w:rsidRPr="000E60E2" w:rsidRDefault="001E6F59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6F59" w:rsidRPr="002B20CB" w:rsidRDefault="001E6F59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E6F59" w:rsidRPr="002B20CB" w:rsidRDefault="001E6F59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E6F59" w:rsidRPr="002B20CB" w:rsidRDefault="001E6F59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E6F59" w:rsidRPr="002B20CB" w:rsidRDefault="001E6F59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F59" w:rsidRPr="000D5AC6" w:rsidRDefault="001E6F59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F59" w:rsidRDefault="001E6F59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F59" w:rsidRDefault="001E6F59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F59" w:rsidRDefault="001E6F59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1E6F59" w:rsidRDefault="001E6F59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F59" w:rsidRDefault="001E6F59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F59" w:rsidRDefault="001E6F59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F59" w:rsidRPr="00F85D86" w:rsidRDefault="001E6F59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1E6F59" w:rsidRPr="00190928" w:rsidRDefault="001E6F59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1E6F59" w:rsidRPr="006F353C" w:rsidRDefault="001E6F59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6F59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061F6"/>
    <w:rsid w:val="00015924"/>
    <w:rsid w:val="00016100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D29EA"/>
    <w:rsid w:val="000D5AC6"/>
    <w:rsid w:val="000D7F1B"/>
    <w:rsid w:val="000E3F19"/>
    <w:rsid w:val="000E439B"/>
    <w:rsid w:val="000E60E2"/>
    <w:rsid w:val="000F036A"/>
    <w:rsid w:val="000F1BFF"/>
    <w:rsid w:val="000F5CBD"/>
    <w:rsid w:val="00101358"/>
    <w:rsid w:val="001022BC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E30FC"/>
    <w:rsid w:val="001E6F59"/>
    <w:rsid w:val="001F08A1"/>
    <w:rsid w:val="001F1FAB"/>
    <w:rsid w:val="00205C87"/>
    <w:rsid w:val="0021019C"/>
    <w:rsid w:val="00213100"/>
    <w:rsid w:val="00217572"/>
    <w:rsid w:val="00217F50"/>
    <w:rsid w:val="002259CB"/>
    <w:rsid w:val="00226FAB"/>
    <w:rsid w:val="002315D0"/>
    <w:rsid w:val="0023306E"/>
    <w:rsid w:val="002337BD"/>
    <w:rsid w:val="00235123"/>
    <w:rsid w:val="00246CAF"/>
    <w:rsid w:val="00254AC1"/>
    <w:rsid w:val="00264535"/>
    <w:rsid w:val="00265E10"/>
    <w:rsid w:val="002711EC"/>
    <w:rsid w:val="00293A8C"/>
    <w:rsid w:val="00297BD8"/>
    <w:rsid w:val="002B0532"/>
    <w:rsid w:val="002B20CB"/>
    <w:rsid w:val="002C7BF0"/>
    <w:rsid w:val="002D0DA3"/>
    <w:rsid w:val="002D4A60"/>
    <w:rsid w:val="002E4D47"/>
    <w:rsid w:val="00302F49"/>
    <w:rsid w:val="00307C04"/>
    <w:rsid w:val="003104EF"/>
    <w:rsid w:val="00313ADF"/>
    <w:rsid w:val="00316695"/>
    <w:rsid w:val="00317E3D"/>
    <w:rsid w:val="00321D92"/>
    <w:rsid w:val="00333EB4"/>
    <w:rsid w:val="003432BA"/>
    <w:rsid w:val="0034629D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1D8C"/>
    <w:rsid w:val="003D2C6B"/>
    <w:rsid w:val="003E68E0"/>
    <w:rsid w:val="003F5863"/>
    <w:rsid w:val="003F6899"/>
    <w:rsid w:val="0040483F"/>
    <w:rsid w:val="00405D77"/>
    <w:rsid w:val="00415AB7"/>
    <w:rsid w:val="00416128"/>
    <w:rsid w:val="00420961"/>
    <w:rsid w:val="00426A30"/>
    <w:rsid w:val="00432F74"/>
    <w:rsid w:val="00447301"/>
    <w:rsid w:val="004503A7"/>
    <w:rsid w:val="004539BF"/>
    <w:rsid w:val="0045719F"/>
    <w:rsid w:val="004620C9"/>
    <w:rsid w:val="004640D2"/>
    <w:rsid w:val="00467302"/>
    <w:rsid w:val="00470DE3"/>
    <w:rsid w:val="00474326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11AC"/>
    <w:rsid w:val="00504278"/>
    <w:rsid w:val="00512343"/>
    <w:rsid w:val="005240AA"/>
    <w:rsid w:val="00542225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689D"/>
    <w:rsid w:val="00567450"/>
    <w:rsid w:val="00571DD1"/>
    <w:rsid w:val="005901F4"/>
    <w:rsid w:val="005A27D7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5F476D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375"/>
    <w:rsid w:val="0065290A"/>
    <w:rsid w:val="0065318F"/>
    <w:rsid w:val="00657047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10CFB"/>
    <w:rsid w:val="0071100F"/>
    <w:rsid w:val="0071123B"/>
    <w:rsid w:val="007320AD"/>
    <w:rsid w:val="00743413"/>
    <w:rsid w:val="00743679"/>
    <w:rsid w:val="00745FE8"/>
    <w:rsid w:val="00762B02"/>
    <w:rsid w:val="007716D7"/>
    <w:rsid w:val="00775442"/>
    <w:rsid w:val="0078214C"/>
    <w:rsid w:val="007B02AB"/>
    <w:rsid w:val="007B168F"/>
    <w:rsid w:val="007B3885"/>
    <w:rsid w:val="007C3141"/>
    <w:rsid w:val="007C568C"/>
    <w:rsid w:val="007C7DCB"/>
    <w:rsid w:val="007F2DA9"/>
    <w:rsid w:val="007F3754"/>
    <w:rsid w:val="007F5575"/>
    <w:rsid w:val="00802451"/>
    <w:rsid w:val="00813EC3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05C1"/>
    <w:rsid w:val="00864611"/>
    <w:rsid w:val="00884CE3"/>
    <w:rsid w:val="00887C40"/>
    <w:rsid w:val="008953DF"/>
    <w:rsid w:val="008A67BC"/>
    <w:rsid w:val="008A6996"/>
    <w:rsid w:val="008C34EA"/>
    <w:rsid w:val="008E3939"/>
    <w:rsid w:val="008E64F7"/>
    <w:rsid w:val="008E6AB2"/>
    <w:rsid w:val="008E7962"/>
    <w:rsid w:val="008F0E80"/>
    <w:rsid w:val="008F2257"/>
    <w:rsid w:val="00904759"/>
    <w:rsid w:val="009110E3"/>
    <w:rsid w:val="00914335"/>
    <w:rsid w:val="00916884"/>
    <w:rsid w:val="00925F46"/>
    <w:rsid w:val="0093191D"/>
    <w:rsid w:val="00932D5D"/>
    <w:rsid w:val="00937A4E"/>
    <w:rsid w:val="009458AE"/>
    <w:rsid w:val="00950709"/>
    <w:rsid w:val="00951E7A"/>
    <w:rsid w:val="00953565"/>
    <w:rsid w:val="009726AE"/>
    <w:rsid w:val="00972858"/>
    <w:rsid w:val="00986D70"/>
    <w:rsid w:val="00987A86"/>
    <w:rsid w:val="00987B90"/>
    <w:rsid w:val="009A757F"/>
    <w:rsid w:val="009B1E92"/>
    <w:rsid w:val="009B581E"/>
    <w:rsid w:val="009C1B05"/>
    <w:rsid w:val="009C6416"/>
    <w:rsid w:val="009D0126"/>
    <w:rsid w:val="009D12CF"/>
    <w:rsid w:val="009D6194"/>
    <w:rsid w:val="009E439E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15C1"/>
    <w:rsid w:val="00A40DAC"/>
    <w:rsid w:val="00A42705"/>
    <w:rsid w:val="00A515A1"/>
    <w:rsid w:val="00A53E46"/>
    <w:rsid w:val="00A54749"/>
    <w:rsid w:val="00A57998"/>
    <w:rsid w:val="00A64FC5"/>
    <w:rsid w:val="00A84BA0"/>
    <w:rsid w:val="00A85439"/>
    <w:rsid w:val="00A8746C"/>
    <w:rsid w:val="00A92065"/>
    <w:rsid w:val="00A92C0A"/>
    <w:rsid w:val="00AA00F5"/>
    <w:rsid w:val="00AA11C7"/>
    <w:rsid w:val="00AA1336"/>
    <w:rsid w:val="00AA5995"/>
    <w:rsid w:val="00AA62A3"/>
    <w:rsid w:val="00AB0AC3"/>
    <w:rsid w:val="00AB7870"/>
    <w:rsid w:val="00AC0F62"/>
    <w:rsid w:val="00AD609B"/>
    <w:rsid w:val="00AE3ED2"/>
    <w:rsid w:val="00B00573"/>
    <w:rsid w:val="00B05766"/>
    <w:rsid w:val="00B07B01"/>
    <w:rsid w:val="00B153C7"/>
    <w:rsid w:val="00B227E9"/>
    <w:rsid w:val="00B2504A"/>
    <w:rsid w:val="00B424C7"/>
    <w:rsid w:val="00B43DDD"/>
    <w:rsid w:val="00B55CEE"/>
    <w:rsid w:val="00B57417"/>
    <w:rsid w:val="00B60346"/>
    <w:rsid w:val="00B714EB"/>
    <w:rsid w:val="00B721EF"/>
    <w:rsid w:val="00B7507A"/>
    <w:rsid w:val="00B76882"/>
    <w:rsid w:val="00B817E1"/>
    <w:rsid w:val="00B818C2"/>
    <w:rsid w:val="00B81AD6"/>
    <w:rsid w:val="00B8302C"/>
    <w:rsid w:val="00B83B92"/>
    <w:rsid w:val="00B8685E"/>
    <w:rsid w:val="00B87D17"/>
    <w:rsid w:val="00B97034"/>
    <w:rsid w:val="00BA75B1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64381"/>
    <w:rsid w:val="00C661D0"/>
    <w:rsid w:val="00C7004E"/>
    <w:rsid w:val="00C7244F"/>
    <w:rsid w:val="00C90FE8"/>
    <w:rsid w:val="00C93943"/>
    <w:rsid w:val="00C94A93"/>
    <w:rsid w:val="00CA15E0"/>
    <w:rsid w:val="00CA2145"/>
    <w:rsid w:val="00CB017A"/>
    <w:rsid w:val="00CB31CA"/>
    <w:rsid w:val="00CB51E5"/>
    <w:rsid w:val="00CB6F0C"/>
    <w:rsid w:val="00CB770C"/>
    <w:rsid w:val="00CC0084"/>
    <w:rsid w:val="00CD165F"/>
    <w:rsid w:val="00CD33B0"/>
    <w:rsid w:val="00CD3E3C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41D77"/>
    <w:rsid w:val="00D52BA3"/>
    <w:rsid w:val="00D52C99"/>
    <w:rsid w:val="00D534D6"/>
    <w:rsid w:val="00D764DB"/>
    <w:rsid w:val="00D925E7"/>
    <w:rsid w:val="00DA0D1A"/>
    <w:rsid w:val="00DA7C74"/>
    <w:rsid w:val="00DB5132"/>
    <w:rsid w:val="00DB69B4"/>
    <w:rsid w:val="00DB76D4"/>
    <w:rsid w:val="00DC3C3B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511E"/>
    <w:rsid w:val="00E16945"/>
    <w:rsid w:val="00E2446E"/>
    <w:rsid w:val="00E25458"/>
    <w:rsid w:val="00E26504"/>
    <w:rsid w:val="00E30197"/>
    <w:rsid w:val="00E32623"/>
    <w:rsid w:val="00E376C7"/>
    <w:rsid w:val="00E4065B"/>
    <w:rsid w:val="00E44448"/>
    <w:rsid w:val="00E4632E"/>
    <w:rsid w:val="00E55DC0"/>
    <w:rsid w:val="00E61968"/>
    <w:rsid w:val="00E62054"/>
    <w:rsid w:val="00E63B48"/>
    <w:rsid w:val="00E64209"/>
    <w:rsid w:val="00E74B3C"/>
    <w:rsid w:val="00E858D7"/>
    <w:rsid w:val="00E86811"/>
    <w:rsid w:val="00E92CE0"/>
    <w:rsid w:val="00EA292D"/>
    <w:rsid w:val="00EA2DC7"/>
    <w:rsid w:val="00EA4F23"/>
    <w:rsid w:val="00EB7A6C"/>
    <w:rsid w:val="00EC3AF8"/>
    <w:rsid w:val="00EE2939"/>
    <w:rsid w:val="00EE2B53"/>
    <w:rsid w:val="00EF33E0"/>
    <w:rsid w:val="00F143A8"/>
    <w:rsid w:val="00F16E3B"/>
    <w:rsid w:val="00F23F01"/>
    <w:rsid w:val="00F24B45"/>
    <w:rsid w:val="00F26882"/>
    <w:rsid w:val="00F360C8"/>
    <w:rsid w:val="00F36FE3"/>
    <w:rsid w:val="00F4367C"/>
    <w:rsid w:val="00F50C81"/>
    <w:rsid w:val="00F5209F"/>
    <w:rsid w:val="00F53F33"/>
    <w:rsid w:val="00F56505"/>
    <w:rsid w:val="00F706AC"/>
    <w:rsid w:val="00F85D86"/>
    <w:rsid w:val="00F928B7"/>
    <w:rsid w:val="00F945CC"/>
    <w:rsid w:val="00F963D2"/>
    <w:rsid w:val="00F9778E"/>
    <w:rsid w:val="00FA580B"/>
    <w:rsid w:val="00FC0E14"/>
    <w:rsid w:val="00FC12D6"/>
    <w:rsid w:val="00FC2A6D"/>
    <w:rsid w:val="00FD5356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395</Words>
  <Characters>2254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2025-06-27T08:17:00Z</cp:lastPrinted>
  <dcterms:created xsi:type="dcterms:W3CDTF">2025-06-27T08:17:00Z</dcterms:created>
  <dcterms:modified xsi:type="dcterms:W3CDTF">2025-06-27T08:17:00Z</dcterms:modified>
</cp:coreProperties>
</file>