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D7" w:rsidRPr="00E237D1" w:rsidRDefault="009A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Pr="006721D9" w:rsidRDefault="009A46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9A46D7" w:rsidRDefault="009A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Pr="00BC1843" w:rsidRDefault="009A46D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9A46D7" w:rsidRPr="00BC1843" w:rsidRDefault="009A46D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9A46D7" w:rsidRDefault="009A46D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04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07.2025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9A46D7" w:rsidRDefault="009A46D7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6D7" w:rsidRDefault="009A46D7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Default="009A46D7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E237D1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07.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48 137 983,0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91,2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32 621 357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89,1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9A46D7" w:rsidRDefault="009A46D7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04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07.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52 187 851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75,6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9A46D7" w:rsidRPr="00E376C7" w:rsidRDefault="009A46D7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34 116 827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86,3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9A46D7" w:rsidRDefault="009A46D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2792353,0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41,9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9A46D7" w:rsidRDefault="009A46D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6 479 647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>88,8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9A46D7" w:rsidRDefault="009A46D7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310 983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22,3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9A46D7" w:rsidRDefault="009A46D7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9A46D7" w:rsidRDefault="009A46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443316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A46D7" w:rsidRDefault="009A46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A46D7" w:rsidRDefault="009A46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89036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A46D7" w:rsidRDefault="009A46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A46D7" w:rsidRDefault="009A46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A46D7" w:rsidRDefault="009A46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9A46D7" w:rsidRDefault="009A46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565363,00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9A46D7" w:rsidRDefault="009A46D7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9A46D7" w:rsidRDefault="009A46D7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04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07.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477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9A46D7" w:rsidRDefault="009A46D7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Default="009A46D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Default="009A46D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Default="009A46D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Default="009A46D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Default="009A46D7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10 171 426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</w:p>
    <w:p w:rsidR="009A46D7" w:rsidRPr="00986D70" w:rsidRDefault="009A46D7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3 830 719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9A46D7" w:rsidRDefault="009A46D7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9A46D7" w:rsidRDefault="009A46D7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Default="009A46D7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9A46D7" w:rsidRPr="002B20CB">
        <w:tc>
          <w:tcPr>
            <w:tcW w:w="633" w:type="dxa"/>
          </w:tcPr>
          <w:p w:rsidR="009A46D7" w:rsidRPr="002B20CB" w:rsidRDefault="009A46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9A46D7" w:rsidRPr="002B20CB" w:rsidRDefault="009A46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9A46D7" w:rsidRPr="002B20CB" w:rsidRDefault="009A46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9A46D7" w:rsidRPr="002B20CB" w:rsidRDefault="009A46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9A46D7" w:rsidRPr="002B20CB" w:rsidRDefault="009A46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9A46D7" w:rsidRPr="002B20CB" w:rsidRDefault="009A46D7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9A46D7" w:rsidRPr="002B20CB">
        <w:tc>
          <w:tcPr>
            <w:tcW w:w="633" w:type="dxa"/>
          </w:tcPr>
          <w:p w:rsidR="009A46D7" w:rsidRPr="002B20CB" w:rsidRDefault="009A46D7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9A46D7" w:rsidRPr="00E31759" w:rsidRDefault="009A46D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9A46D7" w:rsidRPr="00542A3C" w:rsidRDefault="009A46D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9A46D7" w:rsidRPr="00542A3C" w:rsidRDefault="009A46D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9A46D7" w:rsidRPr="00542A3C" w:rsidRDefault="009A46D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9A46D7" w:rsidRPr="00542A3C" w:rsidRDefault="009A46D7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9A46D7" w:rsidRPr="000D5AC6" w:rsidRDefault="009A46D7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D7" w:rsidRDefault="009A46D7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9A46D7" w:rsidRDefault="009A46D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6D7" w:rsidRDefault="009A46D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6D7" w:rsidRDefault="009A46D7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6D7" w:rsidRPr="00F85D86" w:rsidRDefault="009A46D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9A46D7" w:rsidRPr="00190928" w:rsidRDefault="009A46D7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9A46D7" w:rsidRPr="006F353C" w:rsidRDefault="009A46D7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46D7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B62A9"/>
    <w:rsid w:val="000D29EA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29DA"/>
    <w:rsid w:val="002E4D47"/>
    <w:rsid w:val="00302F49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97229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483F"/>
    <w:rsid w:val="00405D77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240AA"/>
    <w:rsid w:val="00542225"/>
    <w:rsid w:val="00542A3C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A3254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72858"/>
    <w:rsid w:val="00986D70"/>
    <w:rsid w:val="00987A86"/>
    <w:rsid w:val="00987B90"/>
    <w:rsid w:val="009A46D7"/>
    <w:rsid w:val="009A757F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3B57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33B0"/>
    <w:rsid w:val="00CD3E3C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41D77"/>
    <w:rsid w:val="00D52BA3"/>
    <w:rsid w:val="00D52C99"/>
    <w:rsid w:val="00D534D6"/>
    <w:rsid w:val="00D6644E"/>
    <w:rsid w:val="00D764DB"/>
    <w:rsid w:val="00D925E7"/>
    <w:rsid w:val="00DA0D1A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30197"/>
    <w:rsid w:val="00E31759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EF33E0"/>
    <w:rsid w:val="00F00125"/>
    <w:rsid w:val="00F143A8"/>
    <w:rsid w:val="00F16E3B"/>
    <w:rsid w:val="00F23F01"/>
    <w:rsid w:val="00F24B45"/>
    <w:rsid w:val="00F26882"/>
    <w:rsid w:val="00F360C8"/>
    <w:rsid w:val="00F36FE3"/>
    <w:rsid w:val="00F4367C"/>
    <w:rsid w:val="00F50578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449</Words>
  <Characters>2562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2025-07-07T07:18:00Z</cp:lastPrinted>
  <dcterms:created xsi:type="dcterms:W3CDTF">2025-07-07T07:19:00Z</dcterms:created>
  <dcterms:modified xsi:type="dcterms:W3CDTF">2025-07-07T07:19:00Z</dcterms:modified>
</cp:coreProperties>
</file>