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15" w:rsidRPr="00E237D1" w:rsidRDefault="00B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F15" w:rsidRPr="006721D9" w:rsidRDefault="00BB5F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BB5F15" w:rsidRDefault="00B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F15" w:rsidRPr="00BC1843" w:rsidRDefault="00BB5F1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BB5F15" w:rsidRPr="00BC1843" w:rsidRDefault="00BB5F1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BB5F15" w:rsidRDefault="00BB5F1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громади/підприємства, установи, організації станом на</w:t>
      </w:r>
      <w:r w:rsidRPr="00006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22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08.2025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BB5F15" w:rsidRDefault="00BB5F1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F15" w:rsidRDefault="00BB5F15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F15" w:rsidRDefault="00BB5F15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08.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66070328,0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107,7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48725508</w:t>
      </w:r>
      <w:r w:rsidRPr="00302F4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110,1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BB5F15" w:rsidRDefault="00BB5F15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15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08.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60142424,0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77,9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BB5F15" w:rsidRPr="00E376C7" w:rsidRDefault="00BB5F15" w:rsidP="00E376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C7"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38 870400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E376C7">
        <w:rPr>
          <w:rFonts w:ascii="Times New Roman" w:hAnsi="Times New Roman" w:cs="Times New Roman"/>
          <w:sz w:val="28"/>
          <w:szCs w:val="28"/>
        </w:rPr>
        <w:t>гривень,або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88,2 </w:t>
      </w:r>
      <w:r w:rsidRPr="00E376C7"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BB5F15" w:rsidRDefault="00BB5F1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3 125086,0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34,9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BB5F15" w:rsidRDefault="00BB5F1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8154929,0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97,7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BB5F15" w:rsidRDefault="00BB5F1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387 853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27,6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плану.</w:t>
      </w:r>
    </w:p>
    <w:p w:rsidR="00BB5F15" w:rsidRDefault="00BB5F15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BB5F15" w:rsidRDefault="00BB5F1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443316</w:t>
      </w:r>
      <w:r w:rsidRPr="00512343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BB5F15" w:rsidRDefault="00BB5F1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BB5F15" w:rsidRDefault="00BB5F1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101 636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BB5F15" w:rsidRDefault="00BB5F1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 w:rsidRPr="00D37A49">
        <w:rPr>
          <w:rFonts w:ascii="Times New Roman" w:hAnsi="Times New Roman" w:cs="Times New Roman"/>
          <w:sz w:val="28"/>
          <w:szCs w:val="28"/>
          <w:u w:val="single"/>
        </w:rPr>
        <w:t>140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BB5F15" w:rsidRDefault="00BB5F1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 w:rsidRPr="00D37A49">
        <w:rPr>
          <w:rFonts w:ascii="Times New Roman" w:hAnsi="Times New Roman" w:cs="Times New Roman"/>
          <w:sz w:val="28"/>
          <w:szCs w:val="28"/>
          <w:u w:val="single"/>
        </w:rPr>
        <w:t>940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BB5F15" w:rsidRDefault="00BB5F1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551075,00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BB5F15" w:rsidRDefault="00BB5F1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778839,00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BB5F15" w:rsidRDefault="00BB5F1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45224,00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BB5F15" w:rsidRDefault="00BB5F15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22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08.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568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BB5F15" w:rsidRDefault="00BB5F15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F15" w:rsidRDefault="00BB5F15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F15" w:rsidRDefault="00BB5F15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F15" w:rsidRDefault="00BB5F15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F15" w:rsidRDefault="00BB5F15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F15" w:rsidRDefault="00BB5F15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17162676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,00</w:t>
      </w:r>
    </w:p>
    <w:p w:rsidR="00BB5F15" w:rsidRPr="00986D70" w:rsidRDefault="00BB5F15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2256149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BB5F15" w:rsidRDefault="00BB5F15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BB5F15" w:rsidRDefault="00BB5F15" w:rsidP="00665E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скасовано торги по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об'єкту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1 377 900</w:t>
      </w:r>
      <w:r w:rsidRPr="008710C9">
        <w:rPr>
          <w:rFonts w:ascii="Times New Roman" w:hAnsi="Times New Roman" w:cs="Times New Roman"/>
          <w:sz w:val="28"/>
          <w:szCs w:val="28"/>
          <w:u w:val="single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BB5F15" w:rsidRDefault="00BB5F15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F15" w:rsidRDefault="00BB5F15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210"/>
        <w:gridCol w:w="2651"/>
        <w:gridCol w:w="1883"/>
        <w:gridCol w:w="1441"/>
        <w:gridCol w:w="1441"/>
      </w:tblGrid>
      <w:tr w:rsidR="00BB5F15" w:rsidRPr="002B20CB">
        <w:tc>
          <w:tcPr>
            <w:tcW w:w="633" w:type="dxa"/>
          </w:tcPr>
          <w:p w:rsidR="00BB5F15" w:rsidRPr="002B20CB" w:rsidRDefault="00BB5F1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BB5F15" w:rsidRPr="002B20CB" w:rsidRDefault="00BB5F1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BB5F15" w:rsidRPr="002B20CB" w:rsidRDefault="00BB5F1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BB5F15" w:rsidRPr="002B20CB" w:rsidRDefault="00BB5F1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BB5F15" w:rsidRPr="002B20CB" w:rsidRDefault="00BB5F1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BB5F15" w:rsidRPr="002B20CB" w:rsidRDefault="00BB5F1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BB5F15" w:rsidRPr="002B20CB">
        <w:tc>
          <w:tcPr>
            <w:tcW w:w="633" w:type="dxa"/>
          </w:tcPr>
          <w:p w:rsidR="00BB5F15" w:rsidRPr="002B20CB" w:rsidRDefault="00BB5F15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BB5F15" w:rsidRPr="00E31759" w:rsidRDefault="00BB5F15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519529"/>
            <w:r w:rsidRPr="00E31759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Поточний ремонт ПРУ (протирадіаційного укриття) Семенівського ліцею Благодатненської сільської ради Первомайського району Миколаївської області с. Семенівка, вул. Шкільна 75А.</w:t>
            </w:r>
            <w:bookmarkEnd w:id="0"/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(за кодом ДК 021:2015 – 45450000-6 Інші завершальні будівельні роботи</w:t>
            </w:r>
            <w:r w:rsidRPr="00E3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(далі – Послуга).</w:t>
            </w:r>
          </w:p>
        </w:tc>
        <w:tc>
          <w:tcPr>
            <w:tcW w:w="2286" w:type="dxa"/>
          </w:tcPr>
          <w:p w:rsidR="00BB5F15" w:rsidRPr="00542A3C" w:rsidRDefault="00BB5F15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ТОВАРИСТВО З ОБМЕЖЕНОЮ ВІДПОВІДАЛЬНІСТЮ "ВИРОБНИЧО-БУДІВЕЛЬНА КОМПАНІЯ "АЛЬФАСПЕЦБУД"</w:t>
            </w:r>
          </w:p>
        </w:tc>
        <w:tc>
          <w:tcPr>
            <w:tcW w:w="1490" w:type="dxa"/>
          </w:tcPr>
          <w:p w:rsidR="00BB5F15" w:rsidRPr="00542A3C" w:rsidRDefault="00BB5F15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1 708 948,89грн.</w:t>
            </w:r>
          </w:p>
        </w:tc>
        <w:tc>
          <w:tcPr>
            <w:tcW w:w="1481" w:type="dxa"/>
          </w:tcPr>
          <w:p w:rsidR="00BB5F15" w:rsidRPr="00542A3C" w:rsidRDefault="00BB5F15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81" w:type="dxa"/>
          </w:tcPr>
          <w:p w:rsidR="00BB5F15" w:rsidRPr="00542A3C" w:rsidRDefault="00BB5F15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BB5F15" w:rsidRPr="000D5AC6" w:rsidRDefault="00BB5F15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F15" w:rsidRDefault="00BB5F15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BB5F15" w:rsidRDefault="00BB5F15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F15" w:rsidRDefault="00BB5F15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F15" w:rsidRDefault="00BB5F15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F15" w:rsidRPr="00F85D86" w:rsidRDefault="00BB5F1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BB5F15" w:rsidRPr="00190928" w:rsidRDefault="00BB5F1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BB5F15" w:rsidRPr="006F353C" w:rsidRDefault="00BB5F15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F15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061F6"/>
    <w:rsid w:val="00015924"/>
    <w:rsid w:val="00016100"/>
    <w:rsid w:val="00024E85"/>
    <w:rsid w:val="00034E90"/>
    <w:rsid w:val="0003732F"/>
    <w:rsid w:val="000405FD"/>
    <w:rsid w:val="000439AA"/>
    <w:rsid w:val="00045127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B62A9"/>
    <w:rsid w:val="000D29EA"/>
    <w:rsid w:val="000D5AC6"/>
    <w:rsid w:val="000D7F1B"/>
    <w:rsid w:val="000E3F19"/>
    <w:rsid w:val="000E439B"/>
    <w:rsid w:val="000F036A"/>
    <w:rsid w:val="000F1BFF"/>
    <w:rsid w:val="000F5CBD"/>
    <w:rsid w:val="00101358"/>
    <w:rsid w:val="001022BC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E30FC"/>
    <w:rsid w:val="001F08A1"/>
    <w:rsid w:val="001F1FAB"/>
    <w:rsid w:val="00205C87"/>
    <w:rsid w:val="0021019C"/>
    <w:rsid w:val="00213100"/>
    <w:rsid w:val="00217572"/>
    <w:rsid w:val="00217F50"/>
    <w:rsid w:val="002259CB"/>
    <w:rsid w:val="00226FAB"/>
    <w:rsid w:val="002315D0"/>
    <w:rsid w:val="0023306E"/>
    <w:rsid w:val="002337BD"/>
    <w:rsid w:val="00235123"/>
    <w:rsid w:val="00246CAF"/>
    <w:rsid w:val="00254AC1"/>
    <w:rsid w:val="00264535"/>
    <w:rsid w:val="00265E10"/>
    <w:rsid w:val="002711EC"/>
    <w:rsid w:val="00297BD8"/>
    <w:rsid w:val="002B0532"/>
    <w:rsid w:val="002B20CB"/>
    <w:rsid w:val="002C7BF0"/>
    <w:rsid w:val="002D0DA3"/>
    <w:rsid w:val="002D4A60"/>
    <w:rsid w:val="002E29DA"/>
    <w:rsid w:val="002E4D47"/>
    <w:rsid w:val="00302F49"/>
    <w:rsid w:val="00307C04"/>
    <w:rsid w:val="003104EF"/>
    <w:rsid w:val="00313ADF"/>
    <w:rsid w:val="00316695"/>
    <w:rsid w:val="00317E3D"/>
    <w:rsid w:val="00321D92"/>
    <w:rsid w:val="00333EB4"/>
    <w:rsid w:val="00336C0C"/>
    <w:rsid w:val="00340651"/>
    <w:rsid w:val="003432BA"/>
    <w:rsid w:val="0034629D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1D8C"/>
    <w:rsid w:val="003D2C6B"/>
    <w:rsid w:val="003D2C8F"/>
    <w:rsid w:val="003E68E0"/>
    <w:rsid w:val="003F2C96"/>
    <w:rsid w:val="003F5863"/>
    <w:rsid w:val="003F6899"/>
    <w:rsid w:val="0040483F"/>
    <w:rsid w:val="00405D77"/>
    <w:rsid w:val="00413F28"/>
    <w:rsid w:val="00415AB7"/>
    <w:rsid w:val="00416128"/>
    <w:rsid w:val="00420961"/>
    <w:rsid w:val="00426A30"/>
    <w:rsid w:val="00432F74"/>
    <w:rsid w:val="00447301"/>
    <w:rsid w:val="004503A7"/>
    <w:rsid w:val="004539BF"/>
    <w:rsid w:val="0045719F"/>
    <w:rsid w:val="004620C9"/>
    <w:rsid w:val="004640D2"/>
    <w:rsid w:val="00467302"/>
    <w:rsid w:val="00470DE3"/>
    <w:rsid w:val="00474326"/>
    <w:rsid w:val="0047491D"/>
    <w:rsid w:val="004815E2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11AC"/>
    <w:rsid w:val="00501EBF"/>
    <w:rsid w:val="00504278"/>
    <w:rsid w:val="00512343"/>
    <w:rsid w:val="005130CD"/>
    <w:rsid w:val="005240AA"/>
    <w:rsid w:val="00537352"/>
    <w:rsid w:val="00542225"/>
    <w:rsid w:val="00542A3C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689D"/>
    <w:rsid w:val="00567450"/>
    <w:rsid w:val="00571DD1"/>
    <w:rsid w:val="005901F4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5F476D"/>
    <w:rsid w:val="00614652"/>
    <w:rsid w:val="0062140E"/>
    <w:rsid w:val="00622343"/>
    <w:rsid w:val="00624330"/>
    <w:rsid w:val="00626B91"/>
    <w:rsid w:val="00627218"/>
    <w:rsid w:val="0063500D"/>
    <w:rsid w:val="006356DA"/>
    <w:rsid w:val="006475F8"/>
    <w:rsid w:val="00650A0C"/>
    <w:rsid w:val="0065105A"/>
    <w:rsid w:val="00652375"/>
    <w:rsid w:val="0065290A"/>
    <w:rsid w:val="0065318F"/>
    <w:rsid w:val="00657047"/>
    <w:rsid w:val="00665E13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0CFB"/>
    <w:rsid w:val="0071100F"/>
    <w:rsid w:val="0071123B"/>
    <w:rsid w:val="007320AD"/>
    <w:rsid w:val="00743413"/>
    <w:rsid w:val="00743679"/>
    <w:rsid w:val="00745FE8"/>
    <w:rsid w:val="00762B02"/>
    <w:rsid w:val="007716D7"/>
    <w:rsid w:val="00775442"/>
    <w:rsid w:val="0078214C"/>
    <w:rsid w:val="007B02AB"/>
    <w:rsid w:val="007B168F"/>
    <w:rsid w:val="007B3885"/>
    <w:rsid w:val="007C3141"/>
    <w:rsid w:val="007C568C"/>
    <w:rsid w:val="007C7DCB"/>
    <w:rsid w:val="007E3095"/>
    <w:rsid w:val="007F2DA9"/>
    <w:rsid w:val="007F3754"/>
    <w:rsid w:val="007F5575"/>
    <w:rsid w:val="008019C9"/>
    <w:rsid w:val="00802451"/>
    <w:rsid w:val="00813EC3"/>
    <w:rsid w:val="00820284"/>
    <w:rsid w:val="00820877"/>
    <w:rsid w:val="0083122D"/>
    <w:rsid w:val="008331F1"/>
    <w:rsid w:val="00840B4A"/>
    <w:rsid w:val="008427BC"/>
    <w:rsid w:val="008510DF"/>
    <w:rsid w:val="00851727"/>
    <w:rsid w:val="00855F3F"/>
    <w:rsid w:val="00860314"/>
    <w:rsid w:val="008605C1"/>
    <w:rsid w:val="00864611"/>
    <w:rsid w:val="008710C9"/>
    <w:rsid w:val="00884CE3"/>
    <w:rsid w:val="00887C40"/>
    <w:rsid w:val="008953DF"/>
    <w:rsid w:val="008A67BC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10E3"/>
    <w:rsid w:val="00914335"/>
    <w:rsid w:val="00916884"/>
    <w:rsid w:val="00925F46"/>
    <w:rsid w:val="0093191D"/>
    <w:rsid w:val="00932D5D"/>
    <w:rsid w:val="00937A4E"/>
    <w:rsid w:val="009458AE"/>
    <w:rsid w:val="0094714D"/>
    <w:rsid w:val="00950709"/>
    <w:rsid w:val="00951E7A"/>
    <w:rsid w:val="00953565"/>
    <w:rsid w:val="009726AE"/>
    <w:rsid w:val="00972858"/>
    <w:rsid w:val="00986D70"/>
    <w:rsid w:val="00987A86"/>
    <w:rsid w:val="00987B90"/>
    <w:rsid w:val="009A757F"/>
    <w:rsid w:val="009B0960"/>
    <w:rsid w:val="009B1E92"/>
    <w:rsid w:val="009B581E"/>
    <w:rsid w:val="009C1B05"/>
    <w:rsid w:val="009C1B56"/>
    <w:rsid w:val="009C6416"/>
    <w:rsid w:val="009D0126"/>
    <w:rsid w:val="009D12CF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515A1"/>
    <w:rsid w:val="00A53E46"/>
    <w:rsid w:val="00A54749"/>
    <w:rsid w:val="00A57998"/>
    <w:rsid w:val="00A64FC5"/>
    <w:rsid w:val="00A84BA0"/>
    <w:rsid w:val="00A85439"/>
    <w:rsid w:val="00A8746C"/>
    <w:rsid w:val="00A92C0A"/>
    <w:rsid w:val="00AA00F5"/>
    <w:rsid w:val="00AA11C7"/>
    <w:rsid w:val="00AA5995"/>
    <w:rsid w:val="00AA62A3"/>
    <w:rsid w:val="00AB0AC3"/>
    <w:rsid w:val="00AB7870"/>
    <w:rsid w:val="00AC0F62"/>
    <w:rsid w:val="00AD125F"/>
    <w:rsid w:val="00AD609B"/>
    <w:rsid w:val="00AE3ED2"/>
    <w:rsid w:val="00B00573"/>
    <w:rsid w:val="00B05766"/>
    <w:rsid w:val="00B07B01"/>
    <w:rsid w:val="00B153C7"/>
    <w:rsid w:val="00B227E9"/>
    <w:rsid w:val="00B2504A"/>
    <w:rsid w:val="00B424C7"/>
    <w:rsid w:val="00B43DDD"/>
    <w:rsid w:val="00B55CEE"/>
    <w:rsid w:val="00B57417"/>
    <w:rsid w:val="00B60346"/>
    <w:rsid w:val="00B714EB"/>
    <w:rsid w:val="00B721EF"/>
    <w:rsid w:val="00B7507A"/>
    <w:rsid w:val="00B76882"/>
    <w:rsid w:val="00B817E1"/>
    <w:rsid w:val="00B818C2"/>
    <w:rsid w:val="00B81AD6"/>
    <w:rsid w:val="00B8302C"/>
    <w:rsid w:val="00B83B92"/>
    <w:rsid w:val="00B8685E"/>
    <w:rsid w:val="00B87D17"/>
    <w:rsid w:val="00B97034"/>
    <w:rsid w:val="00BA75B1"/>
    <w:rsid w:val="00BB5F15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5258F"/>
    <w:rsid w:val="00C53B57"/>
    <w:rsid w:val="00C64381"/>
    <w:rsid w:val="00C661D0"/>
    <w:rsid w:val="00C7004E"/>
    <w:rsid w:val="00C7244F"/>
    <w:rsid w:val="00C90FE8"/>
    <w:rsid w:val="00C93943"/>
    <w:rsid w:val="00C94A93"/>
    <w:rsid w:val="00CA15E0"/>
    <w:rsid w:val="00CA2145"/>
    <w:rsid w:val="00CB017A"/>
    <w:rsid w:val="00CB31CA"/>
    <w:rsid w:val="00CB51E5"/>
    <w:rsid w:val="00CB6F0C"/>
    <w:rsid w:val="00CB770C"/>
    <w:rsid w:val="00CC0084"/>
    <w:rsid w:val="00CD165F"/>
    <w:rsid w:val="00CD33B0"/>
    <w:rsid w:val="00CD3E3C"/>
    <w:rsid w:val="00CD4057"/>
    <w:rsid w:val="00CE0237"/>
    <w:rsid w:val="00CE318C"/>
    <w:rsid w:val="00CF0E20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37A49"/>
    <w:rsid w:val="00D41D77"/>
    <w:rsid w:val="00D52BA3"/>
    <w:rsid w:val="00D52C99"/>
    <w:rsid w:val="00D534D6"/>
    <w:rsid w:val="00D764DB"/>
    <w:rsid w:val="00D925E7"/>
    <w:rsid w:val="00DA0D1A"/>
    <w:rsid w:val="00DA4FDF"/>
    <w:rsid w:val="00DA7C74"/>
    <w:rsid w:val="00DB5132"/>
    <w:rsid w:val="00DB69B4"/>
    <w:rsid w:val="00DB76D4"/>
    <w:rsid w:val="00DC3C3B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511E"/>
    <w:rsid w:val="00E16945"/>
    <w:rsid w:val="00E237D1"/>
    <w:rsid w:val="00E2446E"/>
    <w:rsid w:val="00E25458"/>
    <w:rsid w:val="00E26504"/>
    <w:rsid w:val="00E27A26"/>
    <w:rsid w:val="00E30197"/>
    <w:rsid w:val="00E31759"/>
    <w:rsid w:val="00E32623"/>
    <w:rsid w:val="00E376C7"/>
    <w:rsid w:val="00E44448"/>
    <w:rsid w:val="00E4632E"/>
    <w:rsid w:val="00E55DC0"/>
    <w:rsid w:val="00E57087"/>
    <w:rsid w:val="00E61968"/>
    <w:rsid w:val="00E62054"/>
    <w:rsid w:val="00E63B48"/>
    <w:rsid w:val="00E64209"/>
    <w:rsid w:val="00E74B3C"/>
    <w:rsid w:val="00E858D7"/>
    <w:rsid w:val="00E86811"/>
    <w:rsid w:val="00E92CE0"/>
    <w:rsid w:val="00EA292D"/>
    <w:rsid w:val="00EA2DC7"/>
    <w:rsid w:val="00EA4F23"/>
    <w:rsid w:val="00EB7A6C"/>
    <w:rsid w:val="00EC0D2A"/>
    <w:rsid w:val="00EC3AF8"/>
    <w:rsid w:val="00EE2939"/>
    <w:rsid w:val="00EE2B53"/>
    <w:rsid w:val="00EF0035"/>
    <w:rsid w:val="00EF33E0"/>
    <w:rsid w:val="00F00041"/>
    <w:rsid w:val="00F143A8"/>
    <w:rsid w:val="00F16E3B"/>
    <w:rsid w:val="00F23F01"/>
    <w:rsid w:val="00F24B45"/>
    <w:rsid w:val="00F26882"/>
    <w:rsid w:val="00F360C8"/>
    <w:rsid w:val="00F36FE3"/>
    <w:rsid w:val="00F4367C"/>
    <w:rsid w:val="00F50578"/>
    <w:rsid w:val="00F50C81"/>
    <w:rsid w:val="00F5209F"/>
    <w:rsid w:val="00F53F33"/>
    <w:rsid w:val="00F56505"/>
    <w:rsid w:val="00F706AC"/>
    <w:rsid w:val="00F85D86"/>
    <w:rsid w:val="00F928B7"/>
    <w:rsid w:val="00F945CC"/>
    <w:rsid w:val="00F963D2"/>
    <w:rsid w:val="00F9778E"/>
    <w:rsid w:val="00FA580B"/>
    <w:rsid w:val="00FC0E14"/>
    <w:rsid w:val="00FC12D6"/>
    <w:rsid w:val="00FC2A6D"/>
    <w:rsid w:val="00FD5356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  <w:style w:type="character" w:styleId="Strong">
    <w:name w:val="Strong"/>
    <w:basedOn w:val="DefaultParagraphFont"/>
    <w:uiPriority w:val="99"/>
    <w:qFormat/>
    <w:locked/>
    <w:rsid w:val="00542A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459</Words>
  <Characters>2622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2025-08-22T09:37:00Z</cp:lastPrinted>
  <dcterms:created xsi:type="dcterms:W3CDTF">2025-08-22T09:38:00Z</dcterms:created>
  <dcterms:modified xsi:type="dcterms:W3CDTF">2025-08-22T09:38:00Z</dcterms:modified>
</cp:coreProperties>
</file>