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87" w:rsidRPr="00E237D1" w:rsidRDefault="0041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Pr="006721D9" w:rsidRDefault="004146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414687" w:rsidRDefault="0041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Pr="00BC1843" w:rsidRDefault="0041468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414687" w:rsidRPr="00BC1843" w:rsidRDefault="0041468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414687" w:rsidRDefault="0041468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414687" w:rsidRDefault="0041468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87" w:rsidRDefault="00414687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67895387,0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109,7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50427766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113,9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414687" w:rsidRDefault="0041468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64362694,0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81,2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414687" w:rsidRPr="00E376C7" w:rsidRDefault="00414687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41376628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93,4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14687" w:rsidRDefault="0041468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3 125086,0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40,7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14687" w:rsidRDefault="0041468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8324929,0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96,3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414687" w:rsidRDefault="0041468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1279418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69,5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414687" w:rsidRDefault="00414687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253890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805715,00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778839,00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4687" w:rsidRDefault="0041468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414687" w:rsidRDefault="00414687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414687" w:rsidRDefault="00414687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18769169,0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:rsidR="00414687" w:rsidRPr="00986D70" w:rsidRDefault="00414687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4 666 265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414687" w:rsidRDefault="00414687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414687" w:rsidRDefault="00414687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414687" w:rsidRPr="002B20CB">
        <w:tc>
          <w:tcPr>
            <w:tcW w:w="633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414687" w:rsidRPr="002B20CB" w:rsidRDefault="0041468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414687" w:rsidRPr="002B20CB">
        <w:tc>
          <w:tcPr>
            <w:tcW w:w="633" w:type="dxa"/>
          </w:tcPr>
          <w:p w:rsidR="00414687" w:rsidRPr="002B20CB" w:rsidRDefault="00414687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414687" w:rsidRPr="00E31759" w:rsidRDefault="0041468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414687" w:rsidRPr="00542A3C" w:rsidRDefault="0041468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414687" w:rsidRPr="00542A3C" w:rsidRDefault="0041468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414687" w:rsidRPr="00542A3C" w:rsidRDefault="0041468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414687" w:rsidRPr="00542A3C" w:rsidRDefault="0041468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414687" w:rsidRPr="000D5AC6" w:rsidRDefault="00414687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87" w:rsidRDefault="00414687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414687" w:rsidRDefault="0041468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87" w:rsidRDefault="0041468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87" w:rsidRDefault="0041468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87" w:rsidRPr="00F85D86" w:rsidRDefault="0041468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414687" w:rsidRPr="00190928" w:rsidRDefault="0041468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414687" w:rsidRPr="006F353C" w:rsidRDefault="00414687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4687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24E85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34CE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2F0F8F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468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5591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A59A5"/>
    <w:rsid w:val="007B02AB"/>
    <w:rsid w:val="007B168F"/>
    <w:rsid w:val="007B3885"/>
    <w:rsid w:val="007C22BD"/>
    <w:rsid w:val="007C3141"/>
    <w:rsid w:val="007C568C"/>
    <w:rsid w:val="007C7DCB"/>
    <w:rsid w:val="007E3095"/>
    <w:rsid w:val="007E686E"/>
    <w:rsid w:val="007F29AC"/>
    <w:rsid w:val="007F2DA9"/>
    <w:rsid w:val="007F3754"/>
    <w:rsid w:val="007F5575"/>
    <w:rsid w:val="00802451"/>
    <w:rsid w:val="00813EC3"/>
    <w:rsid w:val="00820284"/>
    <w:rsid w:val="00820877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2143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7225B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0615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449</Words>
  <Characters>2562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2025-09-01T08:06:00Z</cp:lastPrinted>
  <dcterms:created xsi:type="dcterms:W3CDTF">2025-09-01T08:06:00Z</dcterms:created>
  <dcterms:modified xsi:type="dcterms:W3CDTF">2025-09-01T08:06:00Z</dcterms:modified>
</cp:coreProperties>
</file>