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9A" w:rsidRPr="00E237D1" w:rsidRDefault="00A9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Pr="006721D9" w:rsidRDefault="00A96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A96B9A" w:rsidRDefault="00A9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Pr="00BC1843" w:rsidRDefault="00A96B9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A96B9A" w:rsidRPr="00BC1843" w:rsidRDefault="00A96B9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A96B9A" w:rsidRDefault="00A96B9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05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09.2025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A96B9A" w:rsidRDefault="00A96B9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B9A" w:rsidRDefault="00A96B9A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Default="00A96B9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CD26A3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70 474 660,0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102,3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52 068 489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105,4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A96B9A" w:rsidRDefault="00A96B9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05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65 412 112,0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74,9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A96B9A" w:rsidRPr="00E376C7" w:rsidRDefault="00A96B9A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41376628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83,8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96B9A" w:rsidRDefault="00A96B9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3 206 474,0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32,8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96B9A" w:rsidRDefault="00A96B9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8 768 025,0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92,6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A96B9A" w:rsidRDefault="00A96B9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1 506 153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79,8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A96B9A" w:rsidRDefault="00A96B9A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A96B9A" w:rsidRDefault="00A96B9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721028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96B9A" w:rsidRDefault="00A96B9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96B9A" w:rsidRDefault="00A96B9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253890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96B9A" w:rsidRDefault="00A96B9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140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96B9A" w:rsidRDefault="00A96B9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940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96B9A" w:rsidRDefault="00A96B9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96B9A" w:rsidRDefault="00A96B9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846465,00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96B9A" w:rsidRDefault="00A96B9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A96B9A" w:rsidRDefault="00A96B9A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05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A96B9A" w:rsidRDefault="00A96B9A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Default="00A96B9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Default="00A96B9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Default="00A96B9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Default="00A96B9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Default="00A96B9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180538439</w:t>
      </w:r>
    </w:p>
    <w:p w:rsidR="00A96B9A" w:rsidRPr="00986D70" w:rsidRDefault="00A96B9A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4 666 265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A96B9A" w:rsidRDefault="00A96B9A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A96B9A" w:rsidRDefault="00A96B9A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Default="00A96B9A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A96B9A" w:rsidRPr="002B20CB">
        <w:tc>
          <w:tcPr>
            <w:tcW w:w="633" w:type="dxa"/>
          </w:tcPr>
          <w:p w:rsidR="00A96B9A" w:rsidRPr="002B20CB" w:rsidRDefault="00A96B9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A96B9A" w:rsidRPr="002B20CB" w:rsidRDefault="00A96B9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A96B9A" w:rsidRPr="002B20CB" w:rsidRDefault="00A96B9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A96B9A" w:rsidRPr="002B20CB" w:rsidRDefault="00A96B9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A96B9A" w:rsidRPr="002B20CB" w:rsidRDefault="00A96B9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A96B9A" w:rsidRPr="002B20CB" w:rsidRDefault="00A96B9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A96B9A" w:rsidRPr="002B20CB">
        <w:tc>
          <w:tcPr>
            <w:tcW w:w="633" w:type="dxa"/>
          </w:tcPr>
          <w:p w:rsidR="00A96B9A" w:rsidRPr="002B20CB" w:rsidRDefault="00A96B9A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A96B9A" w:rsidRPr="00E31759" w:rsidRDefault="00A96B9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A96B9A" w:rsidRPr="00542A3C" w:rsidRDefault="00A96B9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A96B9A" w:rsidRPr="00542A3C" w:rsidRDefault="00A96B9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A96B9A" w:rsidRPr="00542A3C" w:rsidRDefault="00A96B9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A96B9A" w:rsidRPr="00542A3C" w:rsidRDefault="00A96B9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A96B9A" w:rsidRPr="000D5AC6" w:rsidRDefault="00A96B9A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9A" w:rsidRDefault="00A96B9A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A96B9A" w:rsidRDefault="00A96B9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B9A" w:rsidRDefault="00A96B9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B9A" w:rsidRDefault="00A96B9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B9A" w:rsidRPr="00F85D86" w:rsidRDefault="00A96B9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A96B9A" w:rsidRPr="00190928" w:rsidRDefault="00A96B9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A96B9A" w:rsidRPr="006F353C" w:rsidRDefault="00A96B9A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B9A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24E85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B62A9"/>
    <w:rsid w:val="000D29EA"/>
    <w:rsid w:val="000D2AC2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34CE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46DF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29DA"/>
    <w:rsid w:val="002E4D47"/>
    <w:rsid w:val="002F0F8F"/>
    <w:rsid w:val="00302F49"/>
    <w:rsid w:val="00307C04"/>
    <w:rsid w:val="003104EF"/>
    <w:rsid w:val="00313ADF"/>
    <w:rsid w:val="00316695"/>
    <w:rsid w:val="00317E3D"/>
    <w:rsid w:val="00321D92"/>
    <w:rsid w:val="00333EB4"/>
    <w:rsid w:val="00336C0C"/>
    <w:rsid w:val="00340651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D2C8F"/>
    <w:rsid w:val="003E68E0"/>
    <w:rsid w:val="003F2C96"/>
    <w:rsid w:val="003F5863"/>
    <w:rsid w:val="003F6899"/>
    <w:rsid w:val="0040483F"/>
    <w:rsid w:val="00405D77"/>
    <w:rsid w:val="00413F28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7491D"/>
    <w:rsid w:val="004815E2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240AA"/>
    <w:rsid w:val="00542225"/>
    <w:rsid w:val="00542A3C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A54E2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2343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5E13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B51A1"/>
    <w:rsid w:val="006C5741"/>
    <w:rsid w:val="006C6F14"/>
    <w:rsid w:val="006C7F8C"/>
    <w:rsid w:val="006D1A09"/>
    <w:rsid w:val="006D214C"/>
    <w:rsid w:val="006D4933"/>
    <w:rsid w:val="006D5591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A59A5"/>
    <w:rsid w:val="007B02AB"/>
    <w:rsid w:val="007B168F"/>
    <w:rsid w:val="007B3885"/>
    <w:rsid w:val="007C3141"/>
    <w:rsid w:val="007C568C"/>
    <w:rsid w:val="007C7DCB"/>
    <w:rsid w:val="007E3095"/>
    <w:rsid w:val="007E686E"/>
    <w:rsid w:val="007F2DA9"/>
    <w:rsid w:val="007F3754"/>
    <w:rsid w:val="007F5575"/>
    <w:rsid w:val="00802451"/>
    <w:rsid w:val="00813EC3"/>
    <w:rsid w:val="00820284"/>
    <w:rsid w:val="00820877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4714D"/>
    <w:rsid w:val="00950709"/>
    <w:rsid w:val="00951E7A"/>
    <w:rsid w:val="00953565"/>
    <w:rsid w:val="009726AE"/>
    <w:rsid w:val="00972858"/>
    <w:rsid w:val="00986D70"/>
    <w:rsid w:val="00987A12"/>
    <w:rsid w:val="00987A86"/>
    <w:rsid w:val="00987B90"/>
    <w:rsid w:val="009A5187"/>
    <w:rsid w:val="009A757F"/>
    <w:rsid w:val="009B0960"/>
    <w:rsid w:val="009B1E92"/>
    <w:rsid w:val="009B581E"/>
    <w:rsid w:val="009C1B05"/>
    <w:rsid w:val="009C1B56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7225B"/>
    <w:rsid w:val="00A84BA0"/>
    <w:rsid w:val="00A85439"/>
    <w:rsid w:val="00A8746C"/>
    <w:rsid w:val="00A92C0A"/>
    <w:rsid w:val="00A96B9A"/>
    <w:rsid w:val="00AA00F5"/>
    <w:rsid w:val="00AA11C7"/>
    <w:rsid w:val="00AA5995"/>
    <w:rsid w:val="00AA62A3"/>
    <w:rsid w:val="00AB0AC3"/>
    <w:rsid w:val="00AB7870"/>
    <w:rsid w:val="00AC0F62"/>
    <w:rsid w:val="00AD125F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258F"/>
    <w:rsid w:val="00C53B57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26A3"/>
    <w:rsid w:val="00CD33B0"/>
    <w:rsid w:val="00CD3E3C"/>
    <w:rsid w:val="00CD4057"/>
    <w:rsid w:val="00CE0237"/>
    <w:rsid w:val="00CE318C"/>
    <w:rsid w:val="00CF0E20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37A49"/>
    <w:rsid w:val="00D41D77"/>
    <w:rsid w:val="00D52BA3"/>
    <w:rsid w:val="00D52C99"/>
    <w:rsid w:val="00D534D6"/>
    <w:rsid w:val="00D764DB"/>
    <w:rsid w:val="00D925E7"/>
    <w:rsid w:val="00DA0D1A"/>
    <w:rsid w:val="00DA4FDF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27A26"/>
    <w:rsid w:val="00E30197"/>
    <w:rsid w:val="00E31759"/>
    <w:rsid w:val="00E32623"/>
    <w:rsid w:val="00E376C7"/>
    <w:rsid w:val="00E44448"/>
    <w:rsid w:val="00E4632E"/>
    <w:rsid w:val="00E55DC0"/>
    <w:rsid w:val="00E57087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0F52"/>
    <w:rsid w:val="00EB7A6C"/>
    <w:rsid w:val="00EC0D2A"/>
    <w:rsid w:val="00EC3AF8"/>
    <w:rsid w:val="00EE2939"/>
    <w:rsid w:val="00EE2B53"/>
    <w:rsid w:val="00EF0035"/>
    <w:rsid w:val="00EF33E0"/>
    <w:rsid w:val="00F00041"/>
    <w:rsid w:val="00F143A8"/>
    <w:rsid w:val="00F16E3B"/>
    <w:rsid w:val="00F20B3F"/>
    <w:rsid w:val="00F23F01"/>
    <w:rsid w:val="00F24B45"/>
    <w:rsid w:val="00F26882"/>
    <w:rsid w:val="00F360C8"/>
    <w:rsid w:val="00F36FE3"/>
    <w:rsid w:val="00F4367C"/>
    <w:rsid w:val="00F50578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450</Words>
  <Characters>2570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2025-09-08T08:35:00Z</cp:lastPrinted>
  <dcterms:created xsi:type="dcterms:W3CDTF">2025-09-08T08:35:00Z</dcterms:created>
  <dcterms:modified xsi:type="dcterms:W3CDTF">2025-09-08T08:35:00Z</dcterms:modified>
</cp:coreProperties>
</file>