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68" w:rsidRPr="00E237D1" w:rsidRDefault="00AF7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68" w:rsidRPr="006721D9" w:rsidRDefault="00AF73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AF7368" w:rsidRDefault="00AF7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68" w:rsidRPr="00BC1843" w:rsidRDefault="00AF736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AF7368" w:rsidRPr="00BC1843" w:rsidRDefault="00AF736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AF7368" w:rsidRDefault="00AF736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19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09.2025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AF7368" w:rsidRDefault="00AF736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368" w:rsidRDefault="00AF7368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68" w:rsidRDefault="00AF736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00508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74637654,0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108,4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55248232</w:t>
      </w:r>
      <w:r w:rsidRPr="00302F4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111,8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AF7368" w:rsidRDefault="00AF736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19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68866620,0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78,8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AF7368" w:rsidRPr="00E376C7" w:rsidRDefault="00AF7368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43200343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87,5 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AF7368" w:rsidRDefault="00AF736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3334995,0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34,2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AF7368" w:rsidRDefault="00AF736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9002658,0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95,1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AF7368" w:rsidRDefault="00AF736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1 506 153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79,8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плану.</w:t>
      </w:r>
    </w:p>
    <w:p w:rsidR="00AF7368" w:rsidRDefault="00AF7368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AF7368" w:rsidRDefault="00AF736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721028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F7368" w:rsidRDefault="00AF736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F7368" w:rsidRDefault="00AF736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253890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F7368" w:rsidRDefault="00AF736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 w:rsidRPr="00D37A49">
        <w:rPr>
          <w:rFonts w:ascii="Times New Roman" w:hAnsi="Times New Roman" w:cs="Times New Roman"/>
          <w:sz w:val="28"/>
          <w:szCs w:val="28"/>
          <w:u w:val="single"/>
        </w:rPr>
        <w:t>140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F7368" w:rsidRDefault="00AF736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 w:rsidRPr="00D37A49">
        <w:rPr>
          <w:rFonts w:ascii="Times New Roman" w:hAnsi="Times New Roman" w:cs="Times New Roman"/>
          <w:sz w:val="28"/>
          <w:szCs w:val="28"/>
          <w:u w:val="single"/>
        </w:rPr>
        <w:t>940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F7368" w:rsidRDefault="00AF736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551075,00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F7368" w:rsidRDefault="00AF736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855 635,00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F7368" w:rsidRDefault="00AF736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45224,00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AF7368" w:rsidRDefault="00AF7368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19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650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AF7368" w:rsidRDefault="00AF7368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68" w:rsidRDefault="00AF7368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68" w:rsidRDefault="00AF7368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68" w:rsidRDefault="00AF7368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68" w:rsidRDefault="00AF7368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68" w:rsidRDefault="00AF7368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18 524 228,0</w:t>
      </w:r>
    </w:p>
    <w:p w:rsidR="00AF7368" w:rsidRPr="00986D70" w:rsidRDefault="00AF7368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 w:rsidRPr="00A445BD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4 666 265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AF7368" w:rsidRDefault="00AF7368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AF7368" w:rsidRDefault="00AF7368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68" w:rsidRDefault="00AF7368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210"/>
        <w:gridCol w:w="2651"/>
        <w:gridCol w:w="1883"/>
        <w:gridCol w:w="1441"/>
        <w:gridCol w:w="1441"/>
      </w:tblGrid>
      <w:tr w:rsidR="00AF7368" w:rsidRPr="002B20CB">
        <w:tc>
          <w:tcPr>
            <w:tcW w:w="633" w:type="dxa"/>
          </w:tcPr>
          <w:p w:rsidR="00AF7368" w:rsidRPr="002B20CB" w:rsidRDefault="00AF736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AF7368" w:rsidRPr="002B20CB" w:rsidRDefault="00AF736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AF7368" w:rsidRPr="002B20CB" w:rsidRDefault="00AF736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AF7368" w:rsidRPr="002B20CB" w:rsidRDefault="00AF736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AF7368" w:rsidRPr="002B20CB" w:rsidRDefault="00AF736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AF7368" w:rsidRPr="002B20CB" w:rsidRDefault="00AF736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AF7368" w:rsidRPr="002B20CB">
        <w:tc>
          <w:tcPr>
            <w:tcW w:w="633" w:type="dxa"/>
          </w:tcPr>
          <w:p w:rsidR="00AF7368" w:rsidRPr="002B20CB" w:rsidRDefault="00AF7368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AF7368" w:rsidRPr="00E31759" w:rsidRDefault="00AF7368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519529"/>
            <w:r w:rsidRPr="00E31759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Поточний ремонт ПРУ (протирадіаційного укриття) Семенівського ліцею Благодатненської сільської ради Первомайського району Миколаївської області с. Семенівка, вул. Шкільна 75А.</w:t>
            </w:r>
            <w:bookmarkEnd w:id="0"/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(за кодом ДК 021:2015 – 45450000-6 Інші завершальні будівельні роботи</w:t>
            </w:r>
            <w:r w:rsidRPr="00E3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(далі – Послуга).</w:t>
            </w:r>
          </w:p>
        </w:tc>
        <w:tc>
          <w:tcPr>
            <w:tcW w:w="2286" w:type="dxa"/>
          </w:tcPr>
          <w:p w:rsidR="00AF7368" w:rsidRPr="00542A3C" w:rsidRDefault="00AF7368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ТОВАРИСТВО З ОБМЕЖЕНОЮ ВІДПОВІДАЛЬНІСТЮ "ВИРОБНИЧО-БУДІВЕЛЬНА КОМПАНІЯ "АЛЬФАСПЕЦБУД"</w:t>
            </w:r>
          </w:p>
        </w:tc>
        <w:tc>
          <w:tcPr>
            <w:tcW w:w="1490" w:type="dxa"/>
          </w:tcPr>
          <w:p w:rsidR="00AF7368" w:rsidRPr="00542A3C" w:rsidRDefault="00AF7368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1 708 948,89грн.</w:t>
            </w:r>
          </w:p>
        </w:tc>
        <w:tc>
          <w:tcPr>
            <w:tcW w:w="1481" w:type="dxa"/>
          </w:tcPr>
          <w:p w:rsidR="00AF7368" w:rsidRPr="00542A3C" w:rsidRDefault="00AF7368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1" w:type="dxa"/>
          </w:tcPr>
          <w:p w:rsidR="00AF7368" w:rsidRPr="00542A3C" w:rsidRDefault="00AF7368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AF7368" w:rsidRPr="000D5AC6" w:rsidRDefault="00AF7368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68" w:rsidRDefault="00AF7368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AF7368" w:rsidRDefault="00AF736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7368" w:rsidRDefault="00AF736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7368" w:rsidRDefault="00AF736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7368" w:rsidRPr="00F85D86" w:rsidRDefault="00AF736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AF7368" w:rsidRPr="00190928" w:rsidRDefault="00AF736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AF7368" w:rsidRPr="006F353C" w:rsidRDefault="00AF7368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7368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5081"/>
    <w:rsid w:val="000061F6"/>
    <w:rsid w:val="00015924"/>
    <w:rsid w:val="00016100"/>
    <w:rsid w:val="00024E85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B62A9"/>
    <w:rsid w:val="000D29EA"/>
    <w:rsid w:val="000D2AC2"/>
    <w:rsid w:val="000D5AC6"/>
    <w:rsid w:val="000D7F1B"/>
    <w:rsid w:val="000E3F19"/>
    <w:rsid w:val="000E439B"/>
    <w:rsid w:val="000F036A"/>
    <w:rsid w:val="000F1BFF"/>
    <w:rsid w:val="000F5CBD"/>
    <w:rsid w:val="00101358"/>
    <w:rsid w:val="001022BC"/>
    <w:rsid w:val="00105400"/>
    <w:rsid w:val="001078A4"/>
    <w:rsid w:val="001078E1"/>
    <w:rsid w:val="001132C3"/>
    <w:rsid w:val="00121A2A"/>
    <w:rsid w:val="001234CE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B0931"/>
    <w:rsid w:val="001C130B"/>
    <w:rsid w:val="001C345B"/>
    <w:rsid w:val="001D5585"/>
    <w:rsid w:val="001E30FC"/>
    <w:rsid w:val="001F08A1"/>
    <w:rsid w:val="001F1FAB"/>
    <w:rsid w:val="00205C87"/>
    <w:rsid w:val="0021019C"/>
    <w:rsid w:val="00213100"/>
    <w:rsid w:val="00217572"/>
    <w:rsid w:val="00217F50"/>
    <w:rsid w:val="002246DF"/>
    <w:rsid w:val="002259CB"/>
    <w:rsid w:val="00226FAB"/>
    <w:rsid w:val="002315D0"/>
    <w:rsid w:val="0023306E"/>
    <w:rsid w:val="002337BD"/>
    <w:rsid w:val="00235123"/>
    <w:rsid w:val="00246CAF"/>
    <w:rsid w:val="00254AC1"/>
    <w:rsid w:val="00264535"/>
    <w:rsid w:val="00265E10"/>
    <w:rsid w:val="002711EC"/>
    <w:rsid w:val="00297BD8"/>
    <w:rsid w:val="002B0532"/>
    <w:rsid w:val="002B20CB"/>
    <w:rsid w:val="002C7BF0"/>
    <w:rsid w:val="002D0DA3"/>
    <w:rsid w:val="002D4A60"/>
    <w:rsid w:val="002E29DA"/>
    <w:rsid w:val="002E4D47"/>
    <w:rsid w:val="002F0F8F"/>
    <w:rsid w:val="00302F49"/>
    <w:rsid w:val="00307C04"/>
    <w:rsid w:val="003104EF"/>
    <w:rsid w:val="00313ADF"/>
    <w:rsid w:val="00316695"/>
    <w:rsid w:val="00317E3D"/>
    <w:rsid w:val="00321D92"/>
    <w:rsid w:val="00333EB4"/>
    <w:rsid w:val="00336C0C"/>
    <w:rsid w:val="00340651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032D"/>
    <w:rsid w:val="003D1D8C"/>
    <w:rsid w:val="003D2C6B"/>
    <w:rsid w:val="003D2C8F"/>
    <w:rsid w:val="003E68E0"/>
    <w:rsid w:val="003F2C96"/>
    <w:rsid w:val="003F5863"/>
    <w:rsid w:val="003F6899"/>
    <w:rsid w:val="0040483F"/>
    <w:rsid w:val="00405D77"/>
    <w:rsid w:val="00413F28"/>
    <w:rsid w:val="00415AB7"/>
    <w:rsid w:val="00416128"/>
    <w:rsid w:val="00420961"/>
    <w:rsid w:val="00426A30"/>
    <w:rsid w:val="00432F74"/>
    <w:rsid w:val="00447301"/>
    <w:rsid w:val="004503A7"/>
    <w:rsid w:val="004539BF"/>
    <w:rsid w:val="0045719F"/>
    <w:rsid w:val="004620C9"/>
    <w:rsid w:val="004640D2"/>
    <w:rsid w:val="00467302"/>
    <w:rsid w:val="00470DE3"/>
    <w:rsid w:val="00474326"/>
    <w:rsid w:val="0047491D"/>
    <w:rsid w:val="00474B25"/>
    <w:rsid w:val="004815E2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11AC"/>
    <w:rsid w:val="00501EBF"/>
    <w:rsid w:val="00504278"/>
    <w:rsid w:val="00512343"/>
    <w:rsid w:val="005240AA"/>
    <w:rsid w:val="00542225"/>
    <w:rsid w:val="00542A3C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689D"/>
    <w:rsid w:val="00567450"/>
    <w:rsid w:val="00571DD1"/>
    <w:rsid w:val="005901F4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5F476D"/>
    <w:rsid w:val="00614652"/>
    <w:rsid w:val="0062140E"/>
    <w:rsid w:val="00622343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5E13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B51A1"/>
    <w:rsid w:val="006B612B"/>
    <w:rsid w:val="006C5741"/>
    <w:rsid w:val="006C6F14"/>
    <w:rsid w:val="006C7F8C"/>
    <w:rsid w:val="006D1A09"/>
    <w:rsid w:val="006D214C"/>
    <w:rsid w:val="006D4933"/>
    <w:rsid w:val="006D5591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3679"/>
    <w:rsid w:val="00745FE8"/>
    <w:rsid w:val="00762B02"/>
    <w:rsid w:val="007716D7"/>
    <w:rsid w:val="00775442"/>
    <w:rsid w:val="0078214C"/>
    <w:rsid w:val="007A59A5"/>
    <w:rsid w:val="007B02AB"/>
    <w:rsid w:val="007B168F"/>
    <w:rsid w:val="007B3885"/>
    <w:rsid w:val="007C3141"/>
    <w:rsid w:val="007C568C"/>
    <w:rsid w:val="007C7DCB"/>
    <w:rsid w:val="007D29D2"/>
    <w:rsid w:val="007E3095"/>
    <w:rsid w:val="007E686E"/>
    <w:rsid w:val="007F2DA9"/>
    <w:rsid w:val="007F3754"/>
    <w:rsid w:val="007F5575"/>
    <w:rsid w:val="00802451"/>
    <w:rsid w:val="00813EC3"/>
    <w:rsid w:val="00820284"/>
    <w:rsid w:val="00820877"/>
    <w:rsid w:val="0083122D"/>
    <w:rsid w:val="008331F1"/>
    <w:rsid w:val="00840B4A"/>
    <w:rsid w:val="008427BC"/>
    <w:rsid w:val="008510DF"/>
    <w:rsid w:val="00851727"/>
    <w:rsid w:val="00855F3F"/>
    <w:rsid w:val="00860314"/>
    <w:rsid w:val="008605C1"/>
    <w:rsid w:val="00864611"/>
    <w:rsid w:val="00884CE3"/>
    <w:rsid w:val="00887C40"/>
    <w:rsid w:val="008953DF"/>
    <w:rsid w:val="008A67BC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10E3"/>
    <w:rsid w:val="00914335"/>
    <w:rsid w:val="00916884"/>
    <w:rsid w:val="00925F46"/>
    <w:rsid w:val="0093063D"/>
    <w:rsid w:val="0093191D"/>
    <w:rsid w:val="00932D5D"/>
    <w:rsid w:val="00937A4E"/>
    <w:rsid w:val="009458AE"/>
    <w:rsid w:val="0094714D"/>
    <w:rsid w:val="00950709"/>
    <w:rsid w:val="00951E7A"/>
    <w:rsid w:val="00953565"/>
    <w:rsid w:val="009726AE"/>
    <w:rsid w:val="00972858"/>
    <w:rsid w:val="00986D70"/>
    <w:rsid w:val="00987A12"/>
    <w:rsid w:val="00987A86"/>
    <w:rsid w:val="00987B90"/>
    <w:rsid w:val="009A757F"/>
    <w:rsid w:val="009B0960"/>
    <w:rsid w:val="009B1E92"/>
    <w:rsid w:val="009B581E"/>
    <w:rsid w:val="009C1B05"/>
    <w:rsid w:val="009C1B56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445BD"/>
    <w:rsid w:val="00A515A1"/>
    <w:rsid w:val="00A53E46"/>
    <w:rsid w:val="00A54749"/>
    <w:rsid w:val="00A57998"/>
    <w:rsid w:val="00A607D5"/>
    <w:rsid w:val="00A64FC5"/>
    <w:rsid w:val="00A7225B"/>
    <w:rsid w:val="00A84BA0"/>
    <w:rsid w:val="00A85439"/>
    <w:rsid w:val="00A8746C"/>
    <w:rsid w:val="00A92C0A"/>
    <w:rsid w:val="00AA00F5"/>
    <w:rsid w:val="00AA11C7"/>
    <w:rsid w:val="00AA5995"/>
    <w:rsid w:val="00AA62A3"/>
    <w:rsid w:val="00AB0AC3"/>
    <w:rsid w:val="00AB7870"/>
    <w:rsid w:val="00AC0F62"/>
    <w:rsid w:val="00AD125F"/>
    <w:rsid w:val="00AD609B"/>
    <w:rsid w:val="00AE3ED2"/>
    <w:rsid w:val="00AF7368"/>
    <w:rsid w:val="00B00573"/>
    <w:rsid w:val="00B05766"/>
    <w:rsid w:val="00B07B01"/>
    <w:rsid w:val="00B153C7"/>
    <w:rsid w:val="00B227E9"/>
    <w:rsid w:val="00B2504A"/>
    <w:rsid w:val="00B424C7"/>
    <w:rsid w:val="00B43DDD"/>
    <w:rsid w:val="00B55CEE"/>
    <w:rsid w:val="00B57417"/>
    <w:rsid w:val="00B60346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A75B1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7FC"/>
    <w:rsid w:val="00C41B42"/>
    <w:rsid w:val="00C5258F"/>
    <w:rsid w:val="00C53B57"/>
    <w:rsid w:val="00C64381"/>
    <w:rsid w:val="00C661D0"/>
    <w:rsid w:val="00C7004E"/>
    <w:rsid w:val="00C7244F"/>
    <w:rsid w:val="00C90FE8"/>
    <w:rsid w:val="00C93943"/>
    <w:rsid w:val="00C94A93"/>
    <w:rsid w:val="00CA15E0"/>
    <w:rsid w:val="00CA2145"/>
    <w:rsid w:val="00CB017A"/>
    <w:rsid w:val="00CB31CA"/>
    <w:rsid w:val="00CB51E5"/>
    <w:rsid w:val="00CB6F0C"/>
    <w:rsid w:val="00CB770C"/>
    <w:rsid w:val="00CC0084"/>
    <w:rsid w:val="00CD165F"/>
    <w:rsid w:val="00CD26A3"/>
    <w:rsid w:val="00CD33B0"/>
    <w:rsid w:val="00CD3E3C"/>
    <w:rsid w:val="00CD4057"/>
    <w:rsid w:val="00CE0237"/>
    <w:rsid w:val="00CE318C"/>
    <w:rsid w:val="00CF0E20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37A49"/>
    <w:rsid w:val="00D41D77"/>
    <w:rsid w:val="00D52BA3"/>
    <w:rsid w:val="00D52C99"/>
    <w:rsid w:val="00D534D6"/>
    <w:rsid w:val="00D764DB"/>
    <w:rsid w:val="00D925E7"/>
    <w:rsid w:val="00DA0D1A"/>
    <w:rsid w:val="00DA4FDF"/>
    <w:rsid w:val="00DA7C74"/>
    <w:rsid w:val="00DB5132"/>
    <w:rsid w:val="00DB69B4"/>
    <w:rsid w:val="00DB76D4"/>
    <w:rsid w:val="00DC3C3B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37D1"/>
    <w:rsid w:val="00E2446E"/>
    <w:rsid w:val="00E25458"/>
    <w:rsid w:val="00E26504"/>
    <w:rsid w:val="00E27A26"/>
    <w:rsid w:val="00E30197"/>
    <w:rsid w:val="00E31759"/>
    <w:rsid w:val="00E32623"/>
    <w:rsid w:val="00E376C7"/>
    <w:rsid w:val="00E44448"/>
    <w:rsid w:val="00E4632E"/>
    <w:rsid w:val="00E55DC0"/>
    <w:rsid w:val="00E57087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3F05"/>
    <w:rsid w:val="00EA4F23"/>
    <w:rsid w:val="00EB7A6C"/>
    <w:rsid w:val="00EC0D2A"/>
    <w:rsid w:val="00EC3AF8"/>
    <w:rsid w:val="00EE2939"/>
    <w:rsid w:val="00EE2B53"/>
    <w:rsid w:val="00EF0035"/>
    <w:rsid w:val="00EF33E0"/>
    <w:rsid w:val="00F00041"/>
    <w:rsid w:val="00F143A8"/>
    <w:rsid w:val="00F16E3B"/>
    <w:rsid w:val="00F23F01"/>
    <w:rsid w:val="00F24B45"/>
    <w:rsid w:val="00F26882"/>
    <w:rsid w:val="00F360C8"/>
    <w:rsid w:val="00F36FE3"/>
    <w:rsid w:val="00F4367C"/>
    <w:rsid w:val="00F50578"/>
    <w:rsid w:val="00F50C81"/>
    <w:rsid w:val="00F5209F"/>
    <w:rsid w:val="00F53F33"/>
    <w:rsid w:val="00F56505"/>
    <w:rsid w:val="00F706AC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D5356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542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449</Words>
  <Characters>2565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2025-09-19T10:39:00Z</cp:lastPrinted>
  <dcterms:created xsi:type="dcterms:W3CDTF">2025-09-19T10:39:00Z</dcterms:created>
  <dcterms:modified xsi:type="dcterms:W3CDTF">2025-09-19T10:39:00Z</dcterms:modified>
</cp:coreProperties>
</file>