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C" w:rsidRPr="00E237D1" w:rsidRDefault="0054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Pr="006721D9" w:rsidRDefault="00546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546C2C" w:rsidRDefault="0054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Pr="00BC1843" w:rsidRDefault="00546C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546C2C" w:rsidRPr="00BC1843" w:rsidRDefault="00546C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546C2C" w:rsidRDefault="00546C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546C2C" w:rsidRDefault="00546C2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C2C" w:rsidRDefault="00546C2C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8435F3">
        <w:rPr>
          <w:rFonts w:ascii="Times New Roman" w:hAnsi="Times New Roman" w:cs="Times New Roman"/>
          <w:sz w:val="28"/>
          <w:szCs w:val="28"/>
          <w:u w:val="single"/>
        </w:rPr>
        <w:t>76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435F3">
        <w:rPr>
          <w:rFonts w:ascii="Times New Roman" w:hAnsi="Times New Roman" w:cs="Times New Roman"/>
          <w:sz w:val="28"/>
          <w:szCs w:val="28"/>
          <w:u w:val="single"/>
        </w:rPr>
        <w:t>982 237</w:t>
      </w:r>
      <w:r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8435F3">
        <w:rPr>
          <w:rFonts w:ascii="Times New Roman" w:hAnsi="Times New Roman" w:cs="Times New Roman"/>
          <w:sz w:val="28"/>
          <w:szCs w:val="28"/>
          <w:u w:val="single"/>
        </w:rPr>
        <w:t>111.0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8435F3">
        <w:rPr>
          <w:rFonts w:ascii="Times New Roman" w:hAnsi="Times New Roman" w:cs="Times New Roman"/>
          <w:sz w:val="28"/>
          <w:szCs w:val="28"/>
          <w:u w:val="single"/>
        </w:rPr>
        <w:t>57250316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8435F3">
        <w:rPr>
          <w:rFonts w:ascii="Times New Roman" w:hAnsi="Times New Roman" w:cs="Times New Roman"/>
          <w:sz w:val="28"/>
          <w:szCs w:val="28"/>
          <w:u w:val="single"/>
        </w:rPr>
        <w:t>115.7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546C2C" w:rsidRDefault="00546C2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 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829 048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80.7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546C2C" w:rsidRPr="00E376C7" w:rsidRDefault="00546C2C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 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372 356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35F3">
        <w:rPr>
          <w:rFonts w:ascii="Times New Roman" w:hAnsi="Times New Roman" w:cs="Times New Roman"/>
          <w:sz w:val="28"/>
          <w:szCs w:val="28"/>
          <w:u w:val="single"/>
          <w:lang w:val="ru-RU"/>
        </w:rPr>
        <w:t>89.3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546C2C" w:rsidRDefault="00546C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3334995,0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34,2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546C2C" w:rsidRDefault="00546C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9240592,0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97,1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546C2C" w:rsidRDefault="00546C2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1 506 153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79,8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546C2C" w:rsidRDefault="00546C2C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721028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253890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855 635,00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46C2C" w:rsidRDefault="00546C2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546C2C" w:rsidRDefault="00546C2C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546C2C" w:rsidRDefault="00546C2C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18 647 543,0</w:t>
      </w:r>
      <w:r w:rsidRPr="0084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546C2C" w:rsidRPr="00986D70" w:rsidRDefault="00546C2C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445BD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4 666 265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546C2C" w:rsidRDefault="00546C2C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546C2C" w:rsidRDefault="00546C2C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546C2C" w:rsidRPr="002B20CB">
        <w:tc>
          <w:tcPr>
            <w:tcW w:w="633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546C2C" w:rsidRPr="002B20CB" w:rsidRDefault="00546C2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546C2C" w:rsidRPr="002B20CB">
        <w:tc>
          <w:tcPr>
            <w:tcW w:w="633" w:type="dxa"/>
          </w:tcPr>
          <w:p w:rsidR="00546C2C" w:rsidRPr="002B20CB" w:rsidRDefault="00546C2C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546C2C" w:rsidRPr="00E31759" w:rsidRDefault="00546C2C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546C2C" w:rsidRPr="00542A3C" w:rsidRDefault="00546C2C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546C2C" w:rsidRPr="00542A3C" w:rsidRDefault="00546C2C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546C2C" w:rsidRPr="00542A3C" w:rsidRDefault="00546C2C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546C2C" w:rsidRPr="00542A3C" w:rsidRDefault="00546C2C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46C2C" w:rsidRPr="000D5AC6" w:rsidRDefault="00546C2C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2C" w:rsidRDefault="00546C2C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546C2C" w:rsidRDefault="00546C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C2C" w:rsidRDefault="00546C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C2C" w:rsidRDefault="00546C2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C2C" w:rsidRPr="00F85D86" w:rsidRDefault="00546C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546C2C" w:rsidRPr="00190928" w:rsidRDefault="00546C2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546C2C" w:rsidRPr="006F353C" w:rsidRDefault="00546C2C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C2C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5081"/>
    <w:rsid w:val="000061F6"/>
    <w:rsid w:val="00015924"/>
    <w:rsid w:val="00016100"/>
    <w:rsid w:val="00024E85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2AC2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34CE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B0931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46DF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6770D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2F0F8F"/>
    <w:rsid w:val="00302F49"/>
    <w:rsid w:val="00307C04"/>
    <w:rsid w:val="003104EF"/>
    <w:rsid w:val="00313ADF"/>
    <w:rsid w:val="00316695"/>
    <w:rsid w:val="00317E3D"/>
    <w:rsid w:val="00321D92"/>
    <w:rsid w:val="003266EC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032D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74B25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2C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B51A1"/>
    <w:rsid w:val="006C5741"/>
    <w:rsid w:val="006C6F14"/>
    <w:rsid w:val="006C7F8C"/>
    <w:rsid w:val="006D1A09"/>
    <w:rsid w:val="006D214C"/>
    <w:rsid w:val="006D4933"/>
    <w:rsid w:val="006D5591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0ADE"/>
    <w:rsid w:val="007716D7"/>
    <w:rsid w:val="00775442"/>
    <w:rsid w:val="0078214C"/>
    <w:rsid w:val="007A59A5"/>
    <w:rsid w:val="007B02AB"/>
    <w:rsid w:val="007B168F"/>
    <w:rsid w:val="007B3885"/>
    <w:rsid w:val="007C3141"/>
    <w:rsid w:val="007C568C"/>
    <w:rsid w:val="007C7DCB"/>
    <w:rsid w:val="007D29D2"/>
    <w:rsid w:val="007E3095"/>
    <w:rsid w:val="007E686E"/>
    <w:rsid w:val="007F2DA9"/>
    <w:rsid w:val="007F3754"/>
    <w:rsid w:val="007F5575"/>
    <w:rsid w:val="00802451"/>
    <w:rsid w:val="00813EC3"/>
    <w:rsid w:val="00820284"/>
    <w:rsid w:val="00820877"/>
    <w:rsid w:val="0083122D"/>
    <w:rsid w:val="008331F1"/>
    <w:rsid w:val="00840B4A"/>
    <w:rsid w:val="008427BC"/>
    <w:rsid w:val="008435F3"/>
    <w:rsid w:val="008510DF"/>
    <w:rsid w:val="00851727"/>
    <w:rsid w:val="00852F01"/>
    <w:rsid w:val="00855F3F"/>
    <w:rsid w:val="00860314"/>
    <w:rsid w:val="008605C1"/>
    <w:rsid w:val="00864611"/>
    <w:rsid w:val="0087755F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063D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12"/>
    <w:rsid w:val="00987A86"/>
    <w:rsid w:val="00987B90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445BD"/>
    <w:rsid w:val="00A4699B"/>
    <w:rsid w:val="00A515A1"/>
    <w:rsid w:val="00A53E46"/>
    <w:rsid w:val="00A54749"/>
    <w:rsid w:val="00A57998"/>
    <w:rsid w:val="00A64FC5"/>
    <w:rsid w:val="00A7225B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E2D4C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26A3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3F05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1B89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453</Words>
  <Characters>2583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2025-09-26T06:24:00Z</cp:lastPrinted>
  <dcterms:created xsi:type="dcterms:W3CDTF">2025-09-26T07:37:00Z</dcterms:created>
  <dcterms:modified xsi:type="dcterms:W3CDTF">2025-09-26T07:37:00Z</dcterms:modified>
</cp:coreProperties>
</file>